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D4" w:rsidRDefault="00BB2CD4" w:rsidP="006C5B49">
      <w:pPr>
        <w:jc w:val="center"/>
        <w:rPr>
          <w:b/>
          <w:lang w:val="uk-UA"/>
        </w:rPr>
      </w:pPr>
      <w:r w:rsidRPr="00942A3F">
        <w:rPr>
          <w:b/>
          <w:lang w:val="uk-UA"/>
        </w:rPr>
        <w:t>УВАГА! ПРАЦЮЄ ТЕЛЕФОН «ГАРЯЧА ЛІНІЯ»</w:t>
      </w:r>
    </w:p>
    <w:p w:rsidR="00BB2CD4" w:rsidRPr="00942A3F" w:rsidRDefault="00BB2CD4" w:rsidP="006C5B49">
      <w:pPr>
        <w:jc w:val="center"/>
        <w:rPr>
          <w:b/>
          <w:lang w:val="uk-UA"/>
        </w:rPr>
      </w:pPr>
    </w:p>
    <w:p w:rsidR="00BB2CD4" w:rsidRPr="00942A3F" w:rsidRDefault="00BB2CD4" w:rsidP="006C5B49">
      <w:pPr>
        <w:ind w:firstLine="360"/>
        <w:jc w:val="both"/>
        <w:rPr>
          <w:b/>
          <w:lang w:val="uk-UA"/>
        </w:rPr>
      </w:pPr>
      <w:r w:rsidRPr="00942A3F">
        <w:rPr>
          <w:lang w:val="uk-UA"/>
        </w:rPr>
        <w:t xml:space="preserve">Протягом </w:t>
      </w:r>
      <w:r>
        <w:rPr>
          <w:lang w:val="uk-UA"/>
        </w:rPr>
        <w:t>червня</w:t>
      </w:r>
      <w:r w:rsidRPr="00942A3F">
        <w:rPr>
          <w:lang w:val="en-US"/>
        </w:rPr>
        <w:t xml:space="preserve"> - </w:t>
      </w:r>
      <w:r>
        <w:rPr>
          <w:lang w:val="uk-UA"/>
        </w:rPr>
        <w:t>грудня</w:t>
      </w:r>
      <w:r w:rsidRPr="00942A3F">
        <w:rPr>
          <w:b/>
          <w:lang w:val="uk-UA"/>
        </w:rPr>
        <w:t xml:space="preserve"> </w:t>
      </w:r>
      <w:r w:rsidRPr="00942A3F">
        <w:rPr>
          <w:lang w:val="uk-UA"/>
        </w:rPr>
        <w:t>20</w:t>
      </w:r>
      <w:r>
        <w:rPr>
          <w:lang w:val="uk-UA"/>
        </w:rPr>
        <w:t>20</w:t>
      </w:r>
      <w:r w:rsidRPr="00942A3F">
        <w:rPr>
          <w:lang w:val="uk-UA"/>
        </w:rPr>
        <w:t xml:space="preserve"> року</w:t>
      </w:r>
      <w:r w:rsidRPr="00942A3F">
        <w:rPr>
          <w:b/>
          <w:lang w:val="uk-UA"/>
        </w:rPr>
        <w:t xml:space="preserve"> </w:t>
      </w:r>
      <w:r w:rsidRPr="00942A3F">
        <w:rPr>
          <w:lang w:val="uk-UA"/>
        </w:rPr>
        <w:t>Старобільське управління Г</w:t>
      </w:r>
      <w:r>
        <w:rPr>
          <w:lang w:val="uk-UA"/>
        </w:rPr>
        <w:t>оловного</w:t>
      </w:r>
      <w:r w:rsidRPr="00942A3F">
        <w:rPr>
          <w:lang w:val="uk-UA"/>
        </w:rPr>
        <w:t xml:space="preserve"> Д</w:t>
      </w:r>
      <w:r>
        <w:rPr>
          <w:lang w:val="uk-UA"/>
        </w:rPr>
        <w:t>П</w:t>
      </w:r>
      <w:r w:rsidRPr="00942A3F">
        <w:rPr>
          <w:lang w:val="uk-UA"/>
        </w:rPr>
        <w:t>С у Луганській області проводить сеанс телефонного зв’язку «гаряча лінія» за участю:</w:t>
      </w:r>
    </w:p>
    <w:p w:rsidR="00BB2CD4" w:rsidRPr="00942A3F" w:rsidRDefault="00BB2CD4" w:rsidP="006C5B49">
      <w:pPr>
        <w:rPr>
          <w:lang w:val="uk-UA"/>
        </w:rPr>
      </w:pPr>
      <w:r w:rsidRPr="00942A3F">
        <w:rPr>
          <w:lang w:val="uk-UA"/>
        </w:rPr>
        <w:t xml:space="preserve">начальника </w:t>
      </w:r>
      <w:r w:rsidRPr="00942A3F">
        <w:rPr>
          <w:b/>
          <w:lang w:val="uk-UA"/>
        </w:rPr>
        <w:t xml:space="preserve">Старобільської ДПІ </w:t>
      </w:r>
      <w:r w:rsidRPr="00942A3F">
        <w:rPr>
          <w:lang w:val="uk-UA"/>
        </w:rPr>
        <w:t>Гаркавого Миколи Сергійовича</w:t>
      </w:r>
      <w:r w:rsidRPr="00942A3F">
        <w:t xml:space="preserve"> </w:t>
      </w:r>
      <w:r>
        <w:rPr>
          <w:lang w:val="uk-UA"/>
        </w:rPr>
        <w:t xml:space="preserve">та начальника відділу податкових сервісів Топчій Марини Миколаївни </w:t>
      </w:r>
      <w:r w:rsidRPr="00942A3F">
        <w:rPr>
          <w:lang w:val="uk-UA"/>
        </w:rPr>
        <w:t xml:space="preserve">за телефоном: </w:t>
      </w:r>
    </w:p>
    <w:p w:rsidR="00BB2CD4" w:rsidRPr="00942A3F" w:rsidRDefault="00BB2CD4" w:rsidP="006C5B49">
      <w:pPr>
        <w:rPr>
          <w:lang w:val="uk-UA"/>
        </w:rPr>
      </w:pPr>
      <w:r w:rsidRPr="00942A3F">
        <w:rPr>
          <w:lang w:val="uk-UA"/>
        </w:rPr>
        <w:t>(06461)2-40-07</w:t>
      </w:r>
    </w:p>
    <w:p w:rsidR="00BB2CD4" w:rsidRPr="00942A3F" w:rsidRDefault="00BB2CD4" w:rsidP="006C5B49">
      <w:pPr>
        <w:rPr>
          <w:lang w:val="uk-UA"/>
        </w:rPr>
      </w:pPr>
      <w:r w:rsidRPr="00942A3F">
        <w:rPr>
          <w:lang w:val="uk-UA"/>
        </w:rPr>
        <w:t xml:space="preserve">начальника </w:t>
      </w:r>
      <w:r w:rsidRPr="00942A3F">
        <w:rPr>
          <w:b/>
          <w:lang w:val="uk-UA"/>
        </w:rPr>
        <w:t xml:space="preserve">Новопсковської ДПІ </w:t>
      </w:r>
      <w:r w:rsidRPr="00942A3F">
        <w:rPr>
          <w:lang w:val="uk-UA"/>
        </w:rPr>
        <w:t>Тищенко Юлії Спиридонівни</w:t>
      </w:r>
      <w:r w:rsidRPr="00942A3F">
        <w:t xml:space="preserve"> </w:t>
      </w:r>
      <w:r w:rsidRPr="00942A3F">
        <w:rPr>
          <w:lang w:val="uk-UA"/>
        </w:rPr>
        <w:t xml:space="preserve">за телефоном: </w:t>
      </w:r>
    </w:p>
    <w:p w:rsidR="00BB2CD4" w:rsidRPr="00942A3F" w:rsidRDefault="00BB2CD4" w:rsidP="006C5B49">
      <w:r w:rsidRPr="00942A3F">
        <w:rPr>
          <w:lang w:val="uk-UA"/>
        </w:rPr>
        <w:t>(06463)2-12-61</w:t>
      </w:r>
    </w:p>
    <w:p w:rsidR="00BB2CD4" w:rsidRPr="00942A3F" w:rsidRDefault="00BB2CD4" w:rsidP="006C5B49">
      <w:pPr>
        <w:rPr>
          <w:lang w:val="uk-UA"/>
        </w:rPr>
      </w:pPr>
      <w:r>
        <w:rPr>
          <w:lang w:val="uk-UA"/>
        </w:rPr>
        <w:t>Старшого державного інспектора</w:t>
      </w:r>
      <w:r w:rsidRPr="00942A3F">
        <w:rPr>
          <w:lang w:val="uk-UA"/>
        </w:rPr>
        <w:t xml:space="preserve"> </w:t>
      </w:r>
      <w:r w:rsidRPr="00942A3F">
        <w:rPr>
          <w:b/>
          <w:lang w:val="uk-UA"/>
        </w:rPr>
        <w:t xml:space="preserve">Марківської ДПІ </w:t>
      </w:r>
      <w:r>
        <w:rPr>
          <w:b/>
          <w:lang w:val="uk-UA"/>
        </w:rPr>
        <w:t>Ткаченка Олександра Юрійовича</w:t>
      </w:r>
      <w:r w:rsidRPr="00942A3F">
        <w:t xml:space="preserve"> </w:t>
      </w:r>
      <w:r w:rsidRPr="00942A3F">
        <w:rPr>
          <w:lang w:val="uk-UA"/>
        </w:rPr>
        <w:t xml:space="preserve">за телефоном: </w:t>
      </w:r>
    </w:p>
    <w:p w:rsidR="00BB2CD4" w:rsidRPr="00942A3F" w:rsidRDefault="00BB2CD4" w:rsidP="006C5B49">
      <w:pPr>
        <w:rPr>
          <w:lang w:val="uk-UA"/>
        </w:rPr>
      </w:pPr>
      <w:r w:rsidRPr="00942A3F">
        <w:rPr>
          <w:lang w:val="uk-UA"/>
        </w:rPr>
        <w:t>(06464)9-10-87</w:t>
      </w:r>
    </w:p>
    <w:p w:rsidR="00BB2CD4" w:rsidRPr="00942A3F" w:rsidRDefault="00BB2CD4" w:rsidP="006C5B49">
      <w:pPr>
        <w:rPr>
          <w:lang w:val="uk-UA"/>
        </w:rPr>
      </w:pPr>
      <w:r w:rsidRPr="00942A3F">
        <w:rPr>
          <w:lang w:val="uk-UA"/>
        </w:rPr>
        <w:t xml:space="preserve">начальника </w:t>
      </w:r>
      <w:r w:rsidRPr="00942A3F">
        <w:rPr>
          <w:b/>
          <w:lang w:val="uk-UA"/>
        </w:rPr>
        <w:t>Новоайдарської ДПІ</w:t>
      </w:r>
      <w:r w:rsidRPr="00942A3F">
        <w:rPr>
          <w:lang w:val="uk-UA"/>
        </w:rPr>
        <w:t xml:space="preserve"> Остапишина Дмитр</w:t>
      </w:r>
      <w:r>
        <w:rPr>
          <w:lang w:val="uk-UA"/>
        </w:rPr>
        <w:t>а</w:t>
      </w:r>
      <w:r w:rsidRPr="00942A3F">
        <w:rPr>
          <w:lang w:val="uk-UA"/>
        </w:rPr>
        <w:t xml:space="preserve"> Мирославовича за телефоном:</w:t>
      </w:r>
    </w:p>
    <w:p w:rsidR="00BB2CD4" w:rsidRPr="00942A3F" w:rsidRDefault="00BB2CD4" w:rsidP="006C5B49">
      <w:pPr>
        <w:rPr>
          <w:lang w:val="uk-UA"/>
        </w:rPr>
      </w:pPr>
      <w:r w:rsidRPr="00942A3F">
        <w:rPr>
          <w:lang w:val="uk-UA"/>
        </w:rPr>
        <w:t>(06445)9-29-59</w:t>
      </w:r>
    </w:p>
    <w:p w:rsidR="00BB2CD4" w:rsidRPr="00942A3F" w:rsidRDefault="00BB2CD4" w:rsidP="006C5B49">
      <w:pPr>
        <w:rPr>
          <w:lang w:val="uk-UA"/>
        </w:rPr>
      </w:pPr>
    </w:p>
    <w:p w:rsidR="00BB2CD4" w:rsidRDefault="00BB2CD4" w:rsidP="00942A3F">
      <w:pPr>
        <w:rPr>
          <w:b/>
          <w:i/>
          <w:lang w:val="uk-UA"/>
        </w:rPr>
      </w:pPr>
      <w:r w:rsidRPr="00942A3F">
        <w:rPr>
          <w:lang w:val="uk-UA"/>
        </w:rPr>
        <w:t xml:space="preserve">Тема: </w:t>
      </w:r>
      <w:r w:rsidRPr="00AD651F">
        <w:rPr>
          <w:b/>
          <w:i/>
          <w:lang w:val="en-US"/>
        </w:rPr>
        <w:t>З</w:t>
      </w:r>
      <w:r>
        <w:rPr>
          <w:b/>
          <w:i/>
          <w:lang w:val="en-US"/>
        </w:rPr>
        <w:t>міни до Податкового кодексу України щодо вдосконалення адміністрування</w:t>
      </w:r>
      <w:r>
        <w:rPr>
          <w:b/>
          <w:i/>
          <w:lang w:val="uk-UA"/>
        </w:rPr>
        <w:t xml:space="preserve"> податків, усунення технічних та логічних неузгодженостей у податковому  законодавстві</w:t>
      </w:r>
    </w:p>
    <w:p w:rsidR="00BB2CD4" w:rsidRDefault="00BB2CD4" w:rsidP="00942A3F">
      <w:pPr>
        <w:rPr>
          <w:b/>
          <w:i/>
          <w:lang w:val="uk-UA"/>
        </w:rPr>
      </w:pPr>
    </w:p>
    <w:p w:rsidR="00BB2CD4" w:rsidRPr="00942A3F" w:rsidRDefault="00BB2CD4" w:rsidP="009A1565">
      <w:pPr>
        <w:jc w:val="right"/>
      </w:pPr>
      <w:r w:rsidRPr="00942A3F">
        <w:rPr>
          <w:b/>
          <w:lang w:val="uk-UA"/>
        </w:rPr>
        <w:t>Старобільське управління</w:t>
      </w:r>
    </w:p>
    <w:sectPr w:rsidR="00BB2CD4" w:rsidRPr="00942A3F" w:rsidSect="00AF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B49"/>
    <w:rsid w:val="000F1552"/>
    <w:rsid w:val="00140F4A"/>
    <w:rsid w:val="00161EA3"/>
    <w:rsid w:val="001D195E"/>
    <w:rsid w:val="00213269"/>
    <w:rsid w:val="0024149B"/>
    <w:rsid w:val="0027312D"/>
    <w:rsid w:val="004403EE"/>
    <w:rsid w:val="004A445D"/>
    <w:rsid w:val="004C30D6"/>
    <w:rsid w:val="0050191E"/>
    <w:rsid w:val="0059236F"/>
    <w:rsid w:val="00637F71"/>
    <w:rsid w:val="006B347E"/>
    <w:rsid w:val="006C5B49"/>
    <w:rsid w:val="00760BB1"/>
    <w:rsid w:val="007C7CD4"/>
    <w:rsid w:val="0092164F"/>
    <w:rsid w:val="00942A3F"/>
    <w:rsid w:val="009A1565"/>
    <w:rsid w:val="009C5760"/>
    <w:rsid w:val="009C5E71"/>
    <w:rsid w:val="009C76D1"/>
    <w:rsid w:val="00AD3500"/>
    <w:rsid w:val="00AD651F"/>
    <w:rsid w:val="00AF1490"/>
    <w:rsid w:val="00B10E62"/>
    <w:rsid w:val="00B46ED6"/>
    <w:rsid w:val="00B81D97"/>
    <w:rsid w:val="00B927DD"/>
    <w:rsid w:val="00BB2CD4"/>
    <w:rsid w:val="00CE71CA"/>
    <w:rsid w:val="00D027D6"/>
    <w:rsid w:val="00E5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B49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123</Words>
  <Characters>703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</dc:creator>
  <cp:keywords/>
  <dc:description/>
  <cp:lastModifiedBy>buhg4</cp:lastModifiedBy>
  <cp:revision>11</cp:revision>
  <cp:lastPrinted>2020-06-25T07:59:00Z</cp:lastPrinted>
  <dcterms:created xsi:type="dcterms:W3CDTF">2019-06-10T07:06:00Z</dcterms:created>
  <dcterms:modified xsi:type="dcterms:W3CDTF">2020-06-25T12:54:00Z</dcterms:modified>
</cp:coreProperties>
</file>