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F5" w:rsidRPr="00C77547" w:rsidRDefault="00B111F5" w:rsidP="00DE6884">
      <w:pPr>
        <w:spacing w:after="0" w:line="240" w:lineRule="auto"/>
        <w:ind w:left="6379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B111F5" w:rsidRPr="00C77547" w:rsidRDefault="00B111F5" w:rsidP="007748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C77547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Обмеження щодо спільної роботи близьких осіб у державних органах</w:t>
      </w:r>
    </w:p>
    <w:p w:rsidR="00B111F5" w:rsidRPr="00C77547" w:rsidRDefault="00B111F5" w:rsidP="00C77547">
      <w:pPr>
        <w:pStyle w:val="NoSpacing"/>
        <w:ind w:firstLine="567"/>
        <w:jc w:val="both"/>
        <w:rPr>
          <w:sz w:val="24"/>
          <w:szCs w:val="24"/>
          <w:lang w:val="uk-UA" w:eastAsia="ru-RU"/>
        </w:rPr>
      </w:pPr>
      <w:r w:rsidRPr="00C77547">
        <w:rPr>
          <w:sz w:val="24"/>
          <w:szCs w:val="24"/>
          <w:lang w:val="uk-UA" w:eastAsia="ru-RU"/>
        </w:rPr>
        <w:t>Законом України «Про запобігання корупції» (стаття 27) визначені обмеження щодо спільної роботи близьких осіб.</w:t>
      </w:r>
    </w:p>
    <w:p w:rsidR="00B111F5" w:rsidRPr="00C77547" w:rsidRDefault="00B111F5" w:rsidP="00C77547">
      <w:pPr>
        <w:pStyle w:val="NoSpacing"/>
        <w:ind w:firstLine="567"/>
        <w:jc w:val="both"/>
        <w:rPr>
          <w:sz w:val="24"/>
          <w:szCs w:val="24"/>
          <w:lang w:val="uk-UA" w:eastAsia="ru-RU"/>
        </w:rPr>
      </w:pPr>
      <w:r w:rsidRPr="00C77547">
        <w:rPr>
          <w:sz w:val="24"/>
          <w:szCs w:val="24"/>
          <w:lang w:val="uk-UA" w:eastAsia="ru-RU"/>
        </w:rPr>
        <w:t>Державні службовці не можуть мати у прямому підпорядкуванні близьких їм осіб або бути прямо підпорядкованими у зв'язку з виконанням повноважень близьким їм особам.</w:t>
      </w:r>
    </w:p>
    <w:p w:rsidR="00B111F5" w:rsidRPr="00C77547" w:rsidRDefault="00B111F5" w:rsidP="00C77547">
      <w:pPr>
        <w:pStyle w:val="NoSpacing"/>
        <w:ind w:firstLine="567"/>
        <w:jc w:val="both"/>
        <w:rPr>
          <w:sz w:val="24"/>
          <w:szCs w:val="24"/>
          <w:lang w:val="uk-UA" w:eastAsia="ru-RU"/>
        </w:rPr>
      </w:pPr>
      <w:r w:rsidRPr="00C77547">
        <w:rPr>
          <w:sz w:val="24"/>
          <w:szCs w:val="24"/>
          <w:lang w:val="uk-UA" w:eastAsia="ru-RU"/>
        </w:rPr>
        <w:t>Особи, які претендують на зайняття посад державної служби зобов'язані повідомити керівництво органу, на посаду в якому вони претендують, про працюючих у цьому органі близьких їм осіб.</w:t>
      </w:r>
    </w:p>
    <w:p w:rsidR="00B111F5" w:rsidRPr="00C77547" w:rsidRDefault="00B111F5" w:rsidP="00C77547">
      <w:pPr>
        <w:pStyle w:val="NoSpacing"/>
        <w:ind w:firstLine="567"/>
        <w:jc w:val="both"/>
        <w:rPr>
          <w:sz w:val="24"/>
          <w:szCs w:val="24"/>
          <w:lang w:val="uk-UA" w:eastAsia="ru-RU"/>
        </w:rPr>
      </w:pPr>
      <w:r w:rsidRPr="00C77547">
        <w:rPr>
          <w:sz w:val="24"/>
          <w:szCs w:val="24"/>
          <w:lang w:val="uk-UA" w:eastAsia="ru-RU"/>
        </w:rPr>
        <w:t>У разі виникнення таких обставин необхідно вжити відповідні заходи у п'ятнадцятиденний строк.</w:t>
      </w:r>
    </w:p>
    <w:p w:rsidR="00B111F5" w:rsidRPr="00C77547" w:rsidRDefault="00B111F5" w:rsidP="00C77547">
      <w:pPr>
        <w:pStyle w:val="NoSpacing"/>
        <w:ind w:firstLine="567"/>
        <w:jc w:val="both"/>
        <w:rPr>
          <w:sz w:val="24"/>
          <w:szCs w:val="24"/>
          <w:lang w:val="uk-UA" w:eastAsia="ru-RU"/>
        </w:rPr>
      </w:pPr>
      <w:r w:rsidRPr="00C77547">
        <w:rPr>
          <w:sz w:val="24"/>
          <w:szCs w:val="24"/>
          <w:lang w:val="uk-UA" w:eastAsia="ru-RU"/>
        </w:rPr>
        <w:t>Якщо в зазначений строк ці обставини добровільно не усунуто, відповідні особи або близькі їм особи в місячний строк з моменту виникнення обставин підлягають переведенню в установленому порядку на іншу посаду, що виключає пряме підпорядкування. У разі неможливості такого переведення особа, яка перебуває у підпорядкуванні, підлягає звільненню із займаної посади.</w:t>
      </w:r>
    </w:p>
    <w:p w:rsidR="00B111F5" w:rsidRPr="00C77547" w:rsidRDefault="00B111F5" w:rsidP="00C77547">
      <w:pPr>
        <w:pStyle w:val="NoSpacing"/>
        <w:ind w:firstLine="567"/>
        <w:jc w:val="both"/>
        <w:rPr>
          <w:sz w:val="24"/>
          <w:szCs w:val="24"/>
          <w:lang w:val="uk-UA" w:eastAsia="ru-RU"/>
        </w:rPr>
      </w:pPr>
      <w:r w:rsidRPr="00C77547">
        <w:rPr>
          <w:sz w:val="24"/>
          <w:szCs w:val="24"/>
          <w:lang w:val="uk-UA" w:eastAsia="ru-RU"/>
        </w:rPr>
        <w:t>При цьому вказані вимоги не поширюються на:</w:t>
      </w:r>
    </w:p>
    <w:p w:rsidR="00B111F5" w:rsidRPr="00C77547" w:rsidRDefault="00B111F5" w:rsidP="00C77547">
      <w:pPr>
        <w:pStyle w:val="NoSpacing"/>
        <w:ind w:firstLine="567"/>
        <w:jc w:val="both"/>
        <w:rPr>
          <w:sz w:val="24"/>
          <w:szCs w:val="24"/>
          <w:lang w:val="uk-UA" w:eastAsia="ru-RU"/>
        </w:rPr>
      </w:pPr>
      <w:r w:rsidRPr="00C77547">
        <w:rPr>
          <w:sz w:val="24"/>
          <w:szCs w:val="24"/>
          <w:lang w:val="uk-UA" w:eastAsia="ru-RU"/>
        </w:rPr>
        <w:t>1) народних засідателів і присяжних;</w:t>
      </w:r>
    </w:p>
    <w:p w:rsidR="00B111F5" w:rsidRPr="00C77547" w:rsidRDefault="00B111F5" w:rsidP="00C77547">
      <w:pPr>
        <w:pStyle w:val="NoSpacing"/>
        <w:ind w:firstLine="567"/>
        <w:jc w:val="both"/>
        <w:rPr>
          <w:sz w:val="24"/>
          <w:szCs w:val="24"/>
          <w:lang w:val="uk-UA" w:eastAsia="ru-RU"/>
        </w:rPr>
      </w:pPr>
      <w:r w:rsidRPr="00C77547">
        <w:rPr>
          <w:sz w:val="24"/>
          <w:szCs w:val="24"/>
          <w:lang w:val="uk-UA" w:eastAsia="ru-RU"/>
        </w:rPr>
        <w:t>2) близьких осіб, які прямо підпорядковані один одному у зв'язку з набуттям одним з них статусу виборної особи;</w:t>
      </w:r>
    </w:p>
    <w:p w:rsidR="00B111F5" w:rsidRPr="00C77547" w:rsidRDefault="00B111F5" w:rsidP="00C77547">
      <w:pPr>
        <w:pStyle w:val="NoSpacing"/>
        <w:ind w:firstLine="567"/>
        <w:jc w:val="both"/>
        <w:rPr>
          <w:sz w:val="24"/>
          <w:szCs w:val="24"/>
          <w:lang w:val="uk-UA" w:eastAsia="ru-RU"/>
        </w:rPr>
      </w:pPr>
      <w:r w:rsidRPr="00C77547">
        <w:rPr>
          <w:sz w:val="24"/>
          <w:szCs w:val="24"/>
          <w:lang w:val="uk-UA" w:eastAsia="ru-RU"/>
        </w:rPr>
        <w:t>3) осіб, які працюють у сільських населених пунктах (крім тих, що є районними центрами), а також гірських населених пунктах.</w:t>
      </w:r>
    </w:p>
    <w:p w:rsidR="00B111F5" w:rsidRPr="00C77547" w:rsidRDefault="00B111F5" w:rsidP="00E15C24">
      <w:pPr>
        <w:pStyle w:val="NoSpacing"/>
        <w:ind w:firstLine="708"/>
        <w:jc w:val="both"/>
        <w:rPr>
          <w:sz w:val="24"/>
          <w:szCs w:val="24"/>
          <w:lang w:val="uk-UA" w:eastAsia="ru-RU"/>
        </w:rPr>
      </w:pPr>
    </w:p>
    <w:p w:rsidR="00B111F5" w:rsidRPr="00C77547" w:rsidRDefault="00B111F5" w:rsidP="0045597E">
      <w:pPr>
        <w:pStyle w:val="NoSpacing"/>
        <w:ind w:firstLine="708"/>
        <w:jc w:val="both"/>
        <w:rPr>
          <w:b/>
          <w:color w:val="000000"/>
          <w:sz w:val="24"/>
          <w:szCs w:val="24"/>
          <w:lang w:val="uk-UA" w:eastAsia="uk-UA"/>
        </w:rPr>
      </w:pPr>
      <w:bookmarkStart w:id="0" w:name="_GoBack"/>
      <w:bookmarkEnd w:id="0"/>
      <w:r w:rsidRPr="00C77547">
        <w:rPr>
          <w:color w:val="000000"/>
          <w:sz w:val="24"/>
          <w:szCs w:val="24"/>
          <w:lang w:eastAsia="uk-UA"/>
        </w:rPr>
        <w:tab/>
      </w:r>
      <w:r w:rsidRPr="00C77547">
        <w:rPr>
          <w:color w:val="000000"/>
          <w:sz w:val="24"/>
          <w:szCs w:val="24"/>
          <w:lang w:eastAsia="uk-UA"/>
        </w:rPr>
        <w:tab/>
      </w:r>
      <w:r w:rsidRPr="00C77547">
        <w:rPr>
          <w:color w:val="000000"/>
          <w:sz w:val="24"/>
          <w:szCs w:val="24"/>
          <w:lang w:eastAsia="uk-UA"/>
        </w:rPr>
        <w:tab/>
      </w:r>
      <w:r w:rsidRPr="00C77547">
        <w:rPr>
          <w:color w:val="000000"/>
          <w:sz w:val="24"/>
          <w:szCs w:val="24"/>
          <w:lang w:eastAsia="uk-UA"/>
        </w:rPr>
        <w:tab/>
      </w:r>
      <w:r>
        <w:rPr>
          <w:color w:val="000000"/>
          <w:sz w:val="24"/>
          <w:szCs w:val="24"/>
          <w:lang w:val="uk-UA" w:eastAsia="uk-UA"/>
        </w:rPr>
        <w:tab/>
      </w:r>
      <w:r>
        <w:rPr>
          <w:color w:val="000000"/>
          <w:sz w:val="24"/>
          <w:szCs w:val="24"/>
          <w:lang w:val="uk-UA" w:eastAsia="uk-UA"/>
        </w:rPr>
        <w:tab/>
      </w:r>
      <w:r w:rsidRPr="00C77547">
        <w:rPr>
          <w:b/>
          <w:color w:val="000000"/>
          <w:sz w:val="24"/>
          <w:szCs w:val="24"/>
          <w:lang w:val="uk-UA" w:eastAsia="uk-UA"/>
        </w:rPr>
        <w:t>Відділ з питань запобігання та</w:t>
      </w:r>
    </w:p>
    <w:p w:rsidR="00B111F5" w:rsidRPr="00C77547" w:rsidRDefault="00B111F5" w:rsidP="0045597E">
      <w:pPr>
        <w:pStyle w:val="NoSpacing"/>
        <w:ind w:firstLine="708"/>
        <w:jc w:val="both"/>
        <w:rPr>
          <w:b/>
          <w:color w:val="000000"/>
          <w:sz w:val="24"/>
          <w:szCs w:val="24"/>
          <w:lang w:val="uk-UA" w:eastAsia="uk-UA"/>
        </w:rPr>
      </w:pPr>
      <w:r w:rsidRPr="00C77547">
        <w:rPr>
          <w:b/>
          <w:color w:val="000000"/>
          <w:sz w:val="24"/>
          <w:szCs w:val="24"/>
          <w:lang w:val="uk-UA" w:eastAsia="uk-UA"/>
        </w:rPr>
        <w:tab/>
      </w:r>
      <w:r w:rsidRPr="00C77547">
        <w:rPr>
          <w:b/>
          <w:color w:val="000000"/>
          <w:sz w:val="24"/>
          <w:szCs w:val="24"/>
          <w:lang w:val="uk-UA" w:eastAsia="uk-UA"/>
        </w:rPr>
        <w:tab/>
      </w:r>
      <w:r w:rsidRPr="00C77547">
        <w:rPr>
          <w:b/>
          <w:color w:val="000000"/>
          <w:sz w:val="24"/>
          <w:szCs w:val="24"/>
          <w:lang w:val="uk-UA" w:eastAsia="uk-UA"/>
        </w:rPr>
        <w:tab/>
      </w:r>
      <w:r w:rsidRPr="00C77547">
        <w:rPr>
          <w:b/>
          <w:color w:val="000000"/>
          <w:sz w:val="24"/>
          <w:szCs w:val="24"/>
          <w:lang w:val="uk-UA" w:eastAsia="uk-UA"/>
        </w:rPr>
        <w:tab/>
      </w:r>
      <w:r w:rsidRPr="00C77547">
        <w:rPr>
          <w:b/>
          <w:color w:val="000000"/>
          <w:sz w:val="24"/>
          <w:szCs w:val="24"/>
          <w:lang w:val="uk-UA" w:eastAsia="uk-UA"/>
        </w:rPr>
        <w:tab/>
      </w:r>
      <w:r>
        <w:rPr>
          <w:b/>
          <w:color w:val="000000"/>
          <w:sz w:val="24"/>
          <w:szCs w:val="24"/>
          <w:lang w:val="uk-UA" w:eastAsia="uk-UA"/>
        </w:rPr>
        <w:tab/>
      </w:r>
      <w:r w:rsidRPr="00C77547">
        <w:rPr>
          <w:b/>
          <w:color w:val="000000"/>
          <w:sz w:val="24"/>
          <w:szCs w:val="24"/>
          <w:lang w:val="uk-UA" w:eastAsia="uk-UA"/>
        </w:rPr>
        <w:t>виявлення корупції Головного</w:t>
      </w:r>
    </w:p>
    <w:p w:rsidR="00B111F5" w:rsidRPr="00C77547" w:rsidRDefault="00B111F5" w:rsidP="00C77547">
      <w:pPr>
        <w:pStyle w:val="NoSpacing"/>
        <w:ind w:firstLine="567"/>
        <w:jc w:val="both"/>
        <w:rPr>
          <w:b/>
          <w:color w:val="000000"/>
          <w:sz w:val="24"/>
          <w:szCs w:val="24"/>
          <w:lang w:val="uk-UA" w:eastAsia="uk-UA"/>
        </w:rPr>
      </w:pPr>
      <w:r w:rsidRPr="00C77547">
        <w:rPr>
          <w:b/>
          <w:color w:val="000000"/>
          <w:sz w:val="24"/>
          <w:szCs w:val="24"/>
          <w:lang w:val="uk-UA" w:eastAsia="uk-UA"/>
        </w:rPr>
        <w:tab/>
      </w:r>
      <w:r w:rsidRPr="00C77547">
        <w:rPr>
          <w:b/>
          <w:color w:val="000000"/>
          <w:sz w:val="24"/>
          <w:szCs w:val="24"/>
          <w:lang w:val="uk-UA" w:eastAsia="uk-UA"/>
        </w:rPr>
        <w:tab/>
      </w:r>
      <w:r w:rsidRPr="00C77547">
        <w:rPr>
          <w:b/>
          <w:color w:val="000000"/>
          <w:sz w:val="24"/>
          <w:szCs w:val="24"/>
          <w:lang w:val="uk-UA" w:eastAsia="uk-UA"/>
        </w:rPr>
        <w:tab/>
      </w:r>
      <w:r w:rsidRPr="00C77547">
        <w:rPr>
          <w:b/>
          <w:color w:val="000000"/>
          <w:sz w:val="24"/>
          <w:szCs w:val="24"/>
          <w:lang w:val="uk-UA" w:eastAsia="uk-UA"/>
        </w:rPr>
        <w:tab/>
      </w:r>
      <w:r w:rsidRPr="00C77547">
        <w:rPr>
          <w:b/>
          <w:color w:val="000000"/>
          <w:sz w:val="24"/>
          <w:szCs w:val="24"/>
          <w:lang w:val="uk-UA" w:eastAsia="uk-UA"/>
        </w:rPr>
        <w:tab/>
      </w:r>
      <w:r w:rsidRPr="00C77547">
        <w:rPr>
          <w:b/>
          <w:color w:val="000000"/>
          <w:sz w:val="24"/>
          <w:szCs w:val="24"/>
          <w:lang w:val="uk-UA" w:eastAsia="uk-UA"/>
        </w:rPr>
        <w:tab/>
      </w:r>
      <w:r>
        <w:rPr>
          <w:b/>
          <w:color w:val="000000"/>
          <w:sz w:val="24"/>
          <w:szCs w:val="24"/>
          <w:lang w:val="uk-UA" w:eastAsia="uk-UA"/>
        </w:rPr>
        <w:tab/>
      </w:r>
      <w:r w:rsidRPr="00C77547">
        <w:rPr>
          <w:b/>
          <w:color w:val="000000"/>
          <w:sz w:val="24"/>
          <w:szCs w:val="24"/>
          <w:lang w:val="uk-UA" w:eastAsia="uk-UA"/>
        </w:rPr>
        <w:t>управління ДПС у Луганській області</w:t>
      </w:r>
    </w:p>
    <w:sectPr w:rsidR="00B111F5" w:rsidRPr="00C77547" w:rsidSect="00452B0F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1F5" w:rsidRDefault="00B111F5" w:rsidP="00437D48">
      <w:pPr>
        <w:spacing w:after="0" w:line="240" w:lineRule="auto"/>
      </w:pPr>
      <w:r>
        <w:separator/>
      </w:r>
    </w:p>
  </w:endnote>
  <w:endnote w:type="continuationSeparator" w:id="1">
    <w:p w:rsidR="00B111F5" w:rsidRDefault="00B111F5" w:rsidP="0043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1F5" w:rsidRDefault="00B111F5" w:rsidP="00437D48">
      <w:pPr>
        <w:spacing w:after="0" w:line="240" w:lineRule="auto"/>
      </w:pPr>
      <w:r>
        <w:separator/>
      </w:r>
    </w:p>
  </w:footnote>
  <w:footnote w:type="continuationSeparator" w:id="1">
    <w:p w:rsidR="00B111F5" w:rsidRDefault="00B111F5" w:rsidP="0043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0B8D"/>
    <w:multiLevelType w:val="multilevel"/>
    <w:tmpl w:val="DEF61388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76E"/>
    <w:rsid w:val="00016B2A"/>
    <w:rsid w:val="00025559"/>
    <w:rsid w:val="000D1198"/>
    <w:rsid w:val="000D2D9D"/>
    <w:rsid w:val="000E576E"/>
    <w:rsid w:val="000F4FFD"/>
    <w:rsid w:val="00107824"/>
    <w:rsid w:val="00115189"/>
    <w:rsid w:val="001665DA"/>
    <w:rsid w:val="00197B13"/>
    <w:rsid w:val="001C19F7"/>
    <w:rsid w:val="001E0DDE"/>
    <w:rsid w:val="001E4E06"/>
    <w:rsid w:val="00201CE1"/>
    <w:rsid w:val="00204136"/>
    <w:rsid w:val="00210B8F"/>
    <w:rsid w:val="002216D6"/>
    <w:rsid w:val="00267BED"/>
    <w:rsid w:val="002A1568"/>
    <w:rsid w:val="002B30D4"/>
    <w:rsid w:val="002C480B"/>
    <w:rsid w:val="002C5527"/>
    <w:rsid w:val="002E71AF"/>
    <w:rsid w:val="00372945"/>
    <w:rsid w:val="003A5F77"/>
    <w:rsid w:val="003D4D2E"/>
    <w:rsid w:val="00437D48"/>
    <w:rsid w:val="00452B0F"/>
    <w:rsid w:val="0045597E"/>
    <w:rsid w:val="00485DDF"/>
    <w:rsid w:val="004A6DFF"/>
    <w:rsid w:val="004B63DB"/>
    <w:rsid w:val="004F1465"/>
    <w:rsid w:val="00530081"/>
    <w:rsid w:val="00540621"/>
    <w:rsid w:val="005733DD"/>
    <w:rsid w:val="00584421"/>
    <w:rsid w:val="005B2A66"/>
    <w:rsid w:val="005D1807"/>
    <w:rsid w:val="005D70F5"/>
    <w:rsid w:val="005E4728"/>
    <w:rsid w:val="005F22F4"/>
    <w:rsid w:val="0063577E"/>
    <w:rsid w:val="006768ED"/>
    <w:rsid w:val="00685B8C"/>
    <w:rsid w:val="00687F52"/>
    <w:rsid w:val="00690F58"/>
    <w:rsid w:val="006F0BBC"/>
    <w:rsid w:val="0070297B"/>
    <w:rsid w:val="00702FE8"/>
    <w:rsid w:val="00753D9D"/>
    <w:rsid w:val="0076580F"/>
    <w:rsid w:val="007748E9"/>
    <w:rsid w:val="00781A3C"/>
    <w:rsid w:val="00791D08"/>
    <w:rsid w:val="00791E50"/>
    <w:rsid w:val="007C6D44"/>
    <w:rsid w:val="007F3069"/>
    <w:rsid w:val="0082200D"/>
    <w:rsid w:val="008472AB"/>
    <w:rsid w:val="0093140E"/>
    <w:rsid w:val="00967EE2"/>
    <w:rsid w:val="009B59D1"/>
    <w:rsid w:val="009C75BE"/>
    <w:rsid w:val="009E1A6F"/>
    <w:rsid w:val="00A41E1A"/>
    <w:rsid w:val="00A542BC"/>
    <w:rsid w:val="00A64796"/>
    <w:rsid w:val="00A8300E"/>
    <w:rsid w:val="00B111F5"/>
    <w:rsid w:val="00B46D52"/>
    <w:rsid w:val="00B5182E"/>
    <w:rsid w:val="00B524EB"/>
    <w:rsid w:val="00BB14A7"/>
    <w:rsid w:val="00BB77D3"/>
    <w:rsid w:val="00BD71EF"/>
    <w:rsid w:val="00C37F2F"/>
    <w:rsid w:val="00C77547"/>
    <w:rsid w:val="00D200A4"/>
    <w:rsid w:val="00D20FED"/>
    <w:rsid w:val="00D86198"/>
    <w:rsid w:val="00DB4C40"/>
    <w:rsid w:val="00DC285D"/>
    <w:rsid w:val="00DE6884"/>
    <w:rsid w:val="00E15C24"/>
    <w:rsid w:val="00E2342E"/>
    <w:rsid w:val="00F07B0C"/>
    <w:rsid w:val="00F35CED"/>
    <w:rsid w:val="00F7230E"/>
    <w:rsid w:val="00FE1591"/>
    <w:rsid w:val="00FE47FB"/>
    <w:rsid w:val="00FF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E6884"/>
    <w:rPr>
      <w:rFonts w:ascii="Times New Roman" w:hAnsi="Times New Roman"/>
      <w:sz w:val="28"/>
      <w:lang w:eastAsia="en-US"/>
    </w:rPr>
  </w:style>
  <w:style w:type="character" w:styleId="Hyperlink">
    <w:name w:val="Hyperlink"/>
    <w:basedOn w:val="DefaultParagraphFont"/>
    <w:uiPriority w:val="99"/>
    <w:rsid w:val="00DE688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E1591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1591"/>
    <w:rPr>
      <w:rFonts w:ascii="Times New Roman" w:hAnsi="Times New Roman" w:cs="Times New Roman"/>
      <w:lang w:val="en-US"/>
    </w:rPr>
  </w:style>
  <w:style w:type="paragraph" w:customStyle="1" w:styleId="rvps2">
    <w:name w:val="rvps2"/>
    <w:basedOn w:val="Normal"/>
    <w:uiPriority w:val="99"/>
    <w:rsid w:val="00765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3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7D48"/>
    <w:rPr>
      <w:rFonts w:cs="Times New Roman"/>
    </w:rPr>
  </w:style>
  <w:style w:type="paragraph" w:styleId="ListParagraph">
    <w:name w:val="List Paragraph"/>
    <w:basedOn w:val="Normal"/>
    <w:uiPriority w:val="99"/>
    <w:qFormat/>
    <w:rsid w:val="004F1465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211</Words>
  <Characters>1205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Обмеження щодо спільної роботи близьких осіб у державних органах</dc:title>
  <dc:subject/>
  <dc:creator>Валентин В. Борис</dc:creator>
  <cp:keywords/>
  <dc:description/>
  <cp:lastModifiedBy>buhg4</cp:lastModifiedBy>
  <cp:revision>2</cp:revision>
  <cp:lastPrinted>2020-09-14T13:33:00Z</cp:lastPrinted>
  <dcterms:created xsi:type="dcterms:W3CDTF">2020-10-02T09:54:00Z</dcterms:created>
  <dcterms:modified xsi:type="dcterms:W3CDTF">2020-10-02T09:54:00Z</dcterms:modified>
</cp:coreProperties>
</file>