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C6" w:rsidRPr="00D513C8" w:rsidRDefault="00892EC6" w:rsidP="004C2EE7">
      <w:pPr>
        <w:rPr>
          <w:sz w:val="28"/>
          <w:szCs w:val="28"/>
          <w:lang w:val="uk-UA"/>
        </w:rPr>
      </w:pPr>
    </w:p>
    <w:p w:rsidR="00892EC6" w:rsidRPr="009F5F10" w:rsidRDefault="00892EC6" w:rsidP="009F5F10">
      <w:pPr>
        <w:ind w:firstLine="70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Новоайдарці</w:t>
      </w:r>
      <w:r w:rsidRPr="002339B2">
        <w:rPr>
          <w:b/>
          <w:color w:val="000000"/>
          <w:sz w:val="28"/>
          <w:szCs w:val="28"/>
          <w:lang w:val="uk-UA"/>
        </w:rPr>
        <w:t xml:space="preserve"> з</w:t>
      </w:r>
      <w:r>
        <w:rPr>
          <w:b/>
          <w:color w:val="000000"/>
          <w:sz w:val="28"/>
          <w:szCs w:val="28"/>
          <w:lang w:val="uk-UA"/>
        </w:rPr>
        <w:t xml:space="preserve">аборгували </w:t>
      </w:r>
      <w:r w:rsidRPr="002339B2">
        <w:rPr>
          <w:b/>
          <w:color w:val="000000"/>
          <w:sz w:val="28"/>
          <w:szCs w:val="28"/>
          <w:lang w:val="uk-UA"/>
        </w:rPr>
        <w:t>17723,9</w:t>
      </w:r>
      <w:r w:rsidRPr="002339B2">
        <w:rPr>
          <w:color w:val="000000"/>
          <w:sz w:val="28"/>
          <w:szCs w:val="28"/>
          <w:lang w:val="uk-UA"/>
        </w:rPr>
        <w:t xml:space="preserve"> </w:t>
      </w:r>
      <w:r w:rsidRPr="002339B2">
        <w:rPr>
          <w:b/>
          <w:color w:val="000000"/>
          <w:sz w:val="28"/>
          <w:szCs w:val="28"/>
          <w:lang w:val="uk-UA"/>
        </w:rPr>
        <w:t xml:space="preserve">тис. грн. по податкам та </w:t>
      </w:r>
      <w:r>
        <w:rPr>
          <w:b/>
          <w:color w:val="000000"/>
          <w:sz w:val="28"/>
          <w:szCs w:val="28"/>
          <w:lang w:val="uk-UA"/>
        </w:rPr>
        <w:t>9939</w:t>
      </w:r>
      <w:r w:rsidRPr="002339B2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>6</w:t>
      </w:r>
      <w:r w:rsidRPr="002339B2">
        <w:rPr>
          <w:b/>
          <w:color w:val="000000"/>
          <w:sz w:val="28"/>
          <w:szCs w:val="28"/>
          <w:lang w:val="uk-UA"/>
        </w:rPr>
        <w:t xml:space="preserve"> тис. грн. єдиного внеску</w:t>
      </w:r>
    </w:p>
    <w:p w:rsidR="00892EC6" w:rsidRPr="002339B2" w:rsidRDefault="00892EC6" w:rsidP="002339B2">
      <w:pPr>
        <w:ind w:firstLine="700"/>
        <w:jc w:val="both"/>
        <w:rPr>
          <w:color w:val="000000"/>
          <w:sz w:val="28"/>
          <w:szCs w:val="28"/>
          <w:lang w:val="uk-UA"/>
        </w:rPr>
      </w:pPr>
      <w:r w:rsidRPr="002339B2">
        <w:rPr>
          <w:color w:val="000000"/>
          <w:sz w:val="28"/>
          <w:szCs w:val="28"/>
          <w:lang w:val="uk-UA"/>
        </w:rPr>
        <w:t xml:space="preserve"> </w:t>
      </w:r>
      <w:r w:rsidRPr="002339B2">
        <w:rPr>
          <w:color w:val="000000"/>
          <w:sz w:val="28"/>
          <w:szCs w:val="28"/>
        </w:rPr>
        <w:t xml:space="preserve">За словами </w:t>
      </w:r>
      <w:r w:rsidRPr="002339B2">
        <w:rPr>
          <w:color w:val="000000"/>
          <w:sz w:val="28"/>
          <w:szCs w:val="28"/>
          <w:lang w:val="uk-UA"/>
        </w:rPr>
        <w:t xml:space="preserve">начальника Старобільського управління Головного управління ДПС у Луганській </w:t>
      </w:r>
      <w:r>
        <w:rPr>
          <w:color w:val="000000"/>
          <w:sz w:val="28"/>
          <w:szCs w:val="28"/>
          <w:lang w:val="uk-UA"/>
        </w:rPr>
        <w:t xml:space="preserve">області </w:t>
      </w:r>
      <w:r w:rsidRPr="002339B2">
        <w:rPr>
          <w:color w:val="000000"/>
          <w:sz w:val="28"/>
          <w:szCs w:val="28"/>
          <w:lang w:val="uk-UA"/>
        </w:rPr>
        <w:t>Микол</w:t>
      </w:r>
      <w:r>
        <w:rPr>
          <w:color w:val="000000"/>
          <w:sz w:val="28"/>
          <w:szCs w:val="28"/>
          <w:lang w:val="uk-UA"/>
        </w:rPr>
        <w:t>и</w:t>
      </w:r>
      <w:r w:rsidRPr="002339B2">
        <w:rPr>
          <w:color w:val="000000"/>
          <w:sz w:val="28"/>
          <w:szCs w:val="28"/>
          <w:lang w:val="uk-UA"/>
        </w:rPr>
        <w:t xml:space="preserve"> Лиманськ</w:t>
      </w:r>
      <w:r>
        <w:rPr>
          <w:color w:val="000000"/>
          <w:sz w:val="28"/>
          <w:szCs w:val="28"/>
          <w:lang w:val="uk-UA"/>
        </w:rPr>
        <w:t>ого</w:t>
      </w:r>
      <w:r w:rsidRPr="002339B2">
        <w:rPr>
          <w:color w:val="000000"/>
          <w:sz w:val="28"/>
          <w:szCs w:val="28"/>
          <w:lang w:val="uk-UA"/>
        </w:rPr>
        <w:t xml:space="preserve"> станом на 01.05.2020 року по</w:t>
      </w:r>
      <w:r w:rsidRPr="002339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Новоайдарському</w:t>
      </w:r>
      <w:r w:rsidRPr="00321AEC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>у</w:t>
      </w:r>
      <w:r w:rsidRPr="002339B2">
        <w:rPr>
          <w:color w:val="000000"/>
          <w:sz w:val="28"/>
          <w:szCs w:val="28"/>
          <w:lang w:val="uk-UA"/>
        </w:rPr>
        <w:t xml:space="preserve"> податковий борг юридичних осіб та фізичних осіб-підприємців складає – </w:t>
      </w:r>
      <w:r>
        <w:rPr>
          <w:color w:val="000000"/>
          <w:sz w:val="28"/>
          <w:szCs w:val="28"/>
          <w:lang w:val="uk-UA"/>
        </w:rPr>
        <w:t>17723,9</w:t>
      </w:r>
      <w:r w:rsidRPr="002339B2">
        <w:rPr>
          <w:color w:val="000000"/>
          <w:sz w:val="28"/>
          <w:szCs w:val="28"/>
          <w:lang w:val="uk-UA"/>
        </w:rPr>
        <w:t xml:space="preserve"> тис.грн., заборгованість з єдиного соціального внеску складає – 9939,6</w:t>
      </w:r>
      <w:r w:rsidRPr="002339B2">
        <w:rPr>
          <w:b/>
          <w:color w:val="000000"/>
          <w:sz w:val="28"/>
          <w:szCs w:val="28"/>
          <w:lang w:val="uk-UA"/>
        </w:rPr>
        <w:t xml:space="preserve"> </w:t>
      </w:r>
      <w:r w:rsidRPr="002339B2">
        <w:rPr>
          <w:color w:val="000000"/>
          <w:sz w:val="28"/>
          <w:szCs w:val="28"/>
          <w:lang w:val="uk-UA"/>
        </w:rPr>
        <w:t>тис.грн.</w:t>
      </w:r>
    </w:p>
    <w:p w:rsidR="00892EC6" w:rsidRPr="002339B2" w:rsidRDefault="00892EC6" w:rsidP="002339B2">
      <w:pPr>
        <w:pStyle w:val="western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  <w:lang w:val="uk-UA"/>
        </w:rPr>
      </w:pPr>
      <w:r w:rsidRPr="002339B2">
        <w:rPr>
          <w:color w:val="000000"/>
          <w:sz w:val="28"/>
          <w:szCs w:val="28"/>
          <w:lang w:val="uk-UA"/>
        </w:rPr>
        <w:t>Зважаючи на те, що на ДПС покладено контроль за дотриманням податкового законодавства та забезпечення реалізації державної політики з адміністрування податків, зборів та єдиного внеску, Микола Лиманський наголошує, що у Старобільському управлінні  докладають максимум зусиль для скорочення податкового боргу та заборгованості з ЄСВ. Разом із т</w:t>
      </w:r>
      <w:r>
        <w:rPr>
          <w:color w:val="000000"/>
          <w:sz w:val="28"/>
          <w:szCs w:val="28"/>
          <w:lang w:val="uk-UA"/>
        </w:rPr>
        <w:t>им нагадує платникам Новоайдарського</w:t>
      </w:r>
      <w:r w:rsidRPr="002339B2">
        <w:rPr>
          <w:color w:val="000000"/>
          <w:sz w:val="28"/>
          <w:szCs w:val="28"/>
          <w:lang w:val="uk-UA"/>
        </w:rPr>
        <w:t xml:space="preserve"> району про важливість повного н</w:t>
      </w:r>
      <w:r>
        <w:rPr>
          <w:color w:val="000000"/>
          <w:sz w:val="28"/>
          <w:szCs w:val="28"/>
          <w:lang w:val="uk-UA"/>
        </w:rPr>
        <w:t>арахування, своєчасної сплати податків, зборів та ЄСВ, а також</w:t>
      </w:r>
      <w:r w:rsidRPr="002339B2">
        <w:rPr>
          <w:color w:val="000000"/>
          <w:sz w:val="28"/>
          <w:szCs w:val="28"/>
          <w:lang w:val="uk-UA"/>
        </w:rPr>
        <w:t xml:space="preserve"> самостійного погашення існуючого податкового боргу та заборгованості з ЄСВ для забезпечення своєчасного здійснення пенсійних і соціальних виплат, наповнення бюджетів всіх рівнів та допомоги тим, хто того потребує.</w:t>
      </w:r>
    </w:p>
    <w:p w:rsidR="00892EC6" w:rsidRPr="002339B2" w:rsidRDefault="00892EC6" w:rsidP="009F5F10">
      <w:pPr>
        <w:pStyle w:val="western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Податкова служба повідомляє, що у випадку не погашення податкового боргу до боржників будуть застосовані заходи стягнення </w:t>
      </w:r>
      <w:r w:rsidRPr="009F5F10">
        <w:rPr>
          <w:color w:val="000000"/>
          <w:sz w:val="28"/>
          <w:szCs w:val="28"/>
        </w:rPr>
        <w:t xml:space="preserve">такі, як арешт </w:t>
      </w:r>
      <w:r>
        <w:rPr>
          <w:color w:val="000000"/>
          <w:sz w:val="28"/>
          <w:szCs w:val="28"/>
          <w:lang w:val="uk-UA"/>
        </w:rPr>
        <w:t xml:space="preserve">коштів на </w:t>
      </w:r>
      <w:r>
        <w:rPr>
          <w:color w:val="000000"/>
          <w:sz w:val="28"/>
          <w:szCs w:val="28"/>
        </w:rPr>
        <w:t>рахунк</w:t>
      </w:r>
      <w:r>
        <w:rPr>
          <w:color w:val="000000"/>
          <w:sz w:val="28"/>
          <w:szCs w:val="28"/>
          <w:lang w:val="uk-UA"/>
        </w:rPr>
        <w:t>ах, опис майна в податкову заставу з його подальшою реалізацією в рахунок погашення боргу, а також арешт всього майна та рахунків по боржникам фізичним особам,</w:t>
      </w:r>
      <w:r w:rsidRPr="009F5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передбачені ст.. 87, 89, 92, 94, 95, 96 - 99 Податкового кодексу України.</w:t>
      </w:r>
    </w:p>
    <w:p w:rsidR="00892EC6" w:rsidRPr="002339B2" w:rsidRDefault="00892EC6" w:rsidP="002339B2">
      <w:pPr>
        <w:pStyle w:val="western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  <w:lang w:val="uk-UA"/>
        </w:rPr>
      </w:pPr>
    </w:p>
    <w:p w:rsidR="00892EC6" w:rsidRDefault="00892EC6" w:rsidP="00123D96">
      <w:pPr>
        <w:ind w:firstLine="700"/>
        <w:jc w:val="both"/>
        <w:rPr>
          <w:b/>
          <w:color w:val="000000"/>
          <w:sz w:val="28"/>
          <w:szCs w:val="28"/>
          <w:lang w:val="uk-UA"/>
        </w:rPr>
      </w:pPr>
      <w:r w:rsidRPr="002339B2">
        <w:rPr>
          <w:b/>
          <w:color w:val="000000"/>
          <w:lang w:val="uk-UA"/>
        </w:rPr>
        <w:t xml:space="preserve">                                                                                            </w:t>
      </w:r>
      <w:r w:rsidRPr="002339B2">
        <w:rPr>
          <w:b/>
          <w:color w:val="000000"/>
          <w:sz w:val="28"/>
          <w:szCs w:val="28"/>
          <w:lang w:val="uk-UA"/>
        </w:rPr>
        <w:t>Старобільського управління</w:t>
      </w:r>
    </w:p>
    <w:p w:rsidR="00892EC6" w:rsidRPr="00123D96" w:rsidRDefault="00892EC6" w:rsidP="00123D96">
      <w:pPr>
        <w:ind w:firstLine="700"/>
        <w:jc w:val="both"/>
        <w:rPr>
          <w:b/>
          <w:color w:val="000000"/>
          <w:sz w:val="28"/>
          <w:szCs w:val="28"/>
          <w:lang w:val="uk-UA"/>
        </w:rPr>
      </w:pPr>
    </w:p>
    <w:sectPr w:rsidR="00892EC6" w:rsidRPr="00123D96" w:rsidSect="00B40006">
      <w:pgSz w:w="11900" w:h="16820"/>
      <w:pgMar w:top="851" w:right="851" w:bottom="851" w:left="1134" w:header="709" w:footer="709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??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94"/>
    <w:multiLevelType w:val="hybridMultilevel"/>
    <w:tmpl w:val="4D4A893A"/>
    <w:lvl w:ilvl="0" w:tplc="B8704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C4359"/>
    <w:multiLevelType w:val="hybridMultilevel"/>
    <w:tmpl w:val="62721A82"/>
    <w:lvl w:ilvl="0" w:tplc="670A43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515"/>
    <w:rsid w:val="00000A7F"/>
    <w:rsid w:val="0000331F"/>
    <w:rsid w:val="0000369D"/>
    <w:rsid w:val="00007DB2"/>
    <w:rsid w:val="000124C5"/>
    <w:rsid w:val="00014EF0"/>
    <w:rsid w:val="00017655"/>
    <w:rsid w:val="00021C04"/>
    <w:rsid w:val="0002308D"/>
    <w:rsid w:val="00023962"/>
    <w:rsid w:val="00024550"/>
    <w:rsid w:val="00025282"/>
    <w:rsid w:val="00025ECC"/>
    <w:rsid w:val="00027654"/>
    <w:rsid w:val="00031041"/>
    <w:rsid w:val="00031382"/>
    <w:rsid w:val="00031A51"/>
    <w:rsid w:val="000321B3"/>
    <w:rsid w:val="00033626"/>
    <w:rsid w:val="0003423B"/>
    <w:rsid w:val="000353AE"/>
    <w:rsid w:val="00035887"/>
    <w:rsid w:val="0003621C"/>
    <w:rsid w:val="00036B4C"/>
    <w:rsid w:val="00041A52"/>
    <w:rsid w:val="00042ABB"/>
    <w:rsid w:val="00042B33"/>
    <w:rsid w:val="00044388"/>
    <w:rsid w:val="00044A28"/>
    <w:rsid w:val="0005061B"/>
    <w:rsid w:val="0005120A"/>
    <w:rsid w:val="000531EA"/>
    <w:rsid w:val="00054C8E"/>
    <w:rsid w:val="000578C9"/>
    <w:rsid w:val="00057AC6"/>
    <w:rsid w:val="0006037A"/>
    <w:rsid w:val="00062014"/>
    <w:rsid w:val="00067FDE"/>
    <w:rsid w:val="000719D6"/>
    <w:rsid w:val="00072DD4"/>
    <w:rsid w:val="00074B29"/>
    <w:rsid w:val="000759AE"/>
    <w:rsid w:val="00076445"/>
    <w:rsid w:val="00083AE0"/>
    <w:rsid w:val="00083C44"/>
    <w:rsid w:val="00084D9E"/>
    <w:rsid w:val="000860B3"/>
    <w:rsid w:val="000866DB"/>
    <w:rsid w:val="00090184"/>
    <w:rsid w:val="000916B4"/>
    <w:rsid w:val="0009254C"/>
    <w:rsid w:val="00092985"/>
    <w:rsid w:val="0009349B"/>
    <w:rsid w:val="00096E42"/>
    <w:rsid w:val="000A1812"/>
    <w:rsid w:val="000A41D8"/>
    <w:rsid w:val="000A47E6"/>
    <w:rsid w:val="000A6DDB"/>
    <w:rsid w:val="000B2A45"/>
    <w:rsid w:val="000B534C"/>
    <w:rsid w:val="000C0412"/>
    <w:rsid w:val="000C0615"/>
    <w:rsid w:val="000C2630"/>
    <w:rsid w:val="000C3D51"/>
    <w:rsid w:val="000C6E63"/>
    <w:rsid w:val="000C7897"/>
    <w:rsid w:val="000D047D"/>
    <w:rsid w:val="000D3211"/>
    <w:rsid w:val="000D328B"/>
    <w:rsid w:val="000D3DE4"/>
    <w:rsid w:val="000D425A"/>
    <w:rsid w:val="000D4FC9"/>
    <w:rsid w:val="000D5D07"/>
    <w:rsid w:val="000D711F"/>
    <w:rsid w:val="000E221B"/>
    <w:rsid w:val="000E22D0"/>
    <w:rsid w:val="000E3804"/>
    <w:rsid w:val="000E57B6"/>
    <w:rsid w:val="000E6483"/>
    <w:rsid w:val="000F4767"/>
    <w:rsid w:val="0010220E"/>
    <w:rsid w:val="00102670"/>
    <w:rsid w:val="00103AA7"/>
    <w:rsid w:val="00103B2C"/>
    <w:rsid w:val="0010443D"/>
    <w:rsid w:val="001045DA"/>
    <w:rsid w:val="0010698C"/>
    <w:rsid w:val="0010777E"/>
    <w:rsid w:val="0011204D"/>
    <w:rsid w:val="0011493F"/>
    <w:rsid w:val="00114A04"/>
    <w:rsid w:val="0011596E"/>
    <w:rsid w:val="00115EE4"/>
    <w:rsid w:val="001202A0"/>
    <w:rsid w:val="00120565"/>
    <w:rsid w:val="00120579"/>
    <w:rsid w:val="0012190A"/>
    <w:rsid w:val="0012244A"/>
    <w:rsid w:val="00123B77"/>
    <w:rsid w:val="00123D96"/>
    <w:rsid w:val="00123EB6"/>
    <w:rsid w:val="00124072"/>
    <w:rsid w:val="00124A2E"/>
    <w:rsid w:val="001255F6"/>
    <w:rsid w:val="00126316"/>
    <w:rsid w:val="0012654D"/>
    <w:rsid w:val="001305E1"/>
    <w:rsid w:val="0013209D"/>
    <w:rsid w:val="00135B37"/>
    <w:rsid w:val="00140E9A"/>
    <w:rsid w:val="00143456"/>
    <w:rsid w:val="0014465C"/>
    <w:rsid w:val="0014653C"/>
    <w:rsid w:val="001476DF"/>
    <w:rsid w:val="00147854"/>
    <w:rsid w:val="00147AAD"/>
    <w:rsid w:val="001527E2"/>
    <w:rsid w:val="00152962"/>
    <w:rsid w:val="00154F67"/>
    <w:rsid w:val="001555DC"/>
    <w:rsid w:val="00155BEE"/>
    <w:rsid w:val="00155E64"/>
    <w:rsid w:val="001571FA"/>
    <w:rsid w:val="001618AE"/>
    <w:rsid w:val="001627BA"/>
    <w:rsid w:val="0016358A"/>
    <w:rsid w:val="00164802"/>
    <w:rsid w:val="00166A1E"/>
    <w:rsid w:val="0016795C"/>
    <w:rsid w:val="00170419"/>
    <w:rsid w:val="00183B3F"/>
    <w:rsid w:val="00184DC6"/>
    <w:rsid w:val="00190CFC"/>
    <w:rsid w:val="00190D76"/>
    <w:rsid w:val="0019383A"/>
    <w:rsid w:val="0019690A"/>
    <w:rsid w:val="001A26B7"/>
    <w:rsid w:val="001A40F0"/>
    <w:rsid w:val="001A41EE"/>
    <w:rsid w:val="001A6BA1"/>
    <w:rsid w:val="001A778F"/>
    <w:rsid w:val="001B07F4"/>
    <w:rsid w:val="001B3887"/>
    <w:rsid w:val="001B474D"/>
    <w:rsid w:val="001B58F2"/>
    <w:rsid w:val="001B6E7A"/>
    <w:rsid w:val="001C2370"/>
    <w:rsid w:val="001C3D91"/>
    <w:rsid w:val="001C468C"/>
    <w:rsid w:val="001C7515"/>
    <w:rsid w:val="001C772B"/>
    <w:rsid w:val="001D289F"/>
    <w:rsid w:val="001D2FE1"/>
    <w:rsid w:val="001D3370"/>
    <w:rsid w:val="001D416C"/>
    <w:rsid w:val="001D504C"/>
    <w:rsid w:val="001D5FD8"/>
    <w:rsid w:val="001D6743"/>
    <w:rsid w:val="001E0A02"/>
    <w:rsid w:val="001E1C4B"/>
    <w:rsid w:val="001E5D21"/>
    <w:rsid w:val="001E67EB"/>
    <w:rsid w:val="001E7A11"/>
    <w:rsid w:val="001F205E"/>
    <w:rsid w:val="0020043A"/>
    <w:rsid w:val="0020300E"/>
    <w:rsid w:val="00203A05"/>
    <w:rsid w:val="002050D3"/>
    <w:rsid w:val="00211999"/>
    <w:rsid w:val="002120FD"/>
    <w:rsid w:val="00212D24"/>
    <w:rsid w:val="0021316D"/>
    <w:rsid w:val="00213182"/>
    <w:rsid w:val="00216ED4"/>
    <w:rsid w:val="00217C34"/>
    <w:rsid w:val="00221296"/>
    <w:rsid w:val="00221392"/>
    <w:rsid w:val="00224E82"/>
    <w:rsid w:val="00225005"/>
    <w:rsid w:val="002257C8"/>
    <w:rsid w:val="002257E3"/>
    <w:rsid w:val="00231E84"/>
    <w:rsid w:val="00232259"/>
    <w:rsid w:val="002339B2"/>
    <w:rsid w:val="00233D92"/>
    <w:rsid w:val="00235B15"/>
    <w:rsid w:val="00235F72"/>
    <w:rsid w:val="002406AB"/>
    <w:rsid w:val="00240DDE"/>
    <w:rsid w:val="002417E8"/>
    <w:rsid w:val="00242362"/>
    <w:rsid w:val="0024370B"/>
    <w:rsid w:val="002444CA"/>
    <w:rsid w:val="002452CE"/>
    <w:rsid w:val="0025256F"/>
    <w:rsid w:val="00253DE8"/>
    <w:rsid w:val="00262963"/>
    <w:rsid w:val="0026422C"/>
    <w:rsid w:val="00264533"/>
    <w:rsid w:val="002660EE"/>
    <w:rsid w:val="002661CE"/>
    <w:rsid w:val="00267C13"/>
    <w:rsid w:val="00271BC8"/>
    <w:rsid w:val="0027536F"/>
    <w:rsid w:val="00280E28"/>
    <w:rsid w:val="00280EFD"/>
    <w:rsid w:val="0028226B"/>
    <w:rsid w:val="0028229F"/>
    <w:rsid w:val="002825C0"/>
    <w:rsid w:val="00284A16"/>
    <w:rsid w:val="0029006F"/>
    <w:rsid w:val="0029067F"/>
    <w:rsid w:val="00293CDA"/>
    <w:rsid w:val="00294FE1"/>
    <w:rsid w:val="002A4E31"/>
    <w:rsid w:val="002A579C"/>
    <w:rsid w:val="002A6FBC"/>
    <w:rsid w:val="002B3A6F"/>
    <w:rsid w:val="002B42F9"/>
    <w:rsid w:val="002C0031"/>
    <w:rsid w:val="002C032E"/>
    <w:rsid w:val="002C4475"/>
    <w:rsid w:val="002C4B9A"/>
    <w:rsid w:val="002C6626"/>
    <w:rsid w:val="002C6896"/>
    <w:rsid w:val="002D0D7D"/>
    <w:rsid w:val="002D3199"/>
    <w:rsid w:val="002D665C"/>
    <w:rsid w:val="002E0525"/>
    <w:rsid w:val="002E2749"/>
    <w:rsid w:val="002E2842"/>
    <w:rsid w:val="002E348F"/>
    <w:rsid w:val="002E6306"/>
    <w:rsid w:val="002E7029"/>
    <w:rsid w:val="002E7E15"/>
    <w:rsid w:val="002F0086"/>
    <w:rsid w:val="002F0AE9"/>
    <w:rsid w:val="002F3BC7"/>
    <w:rsid w:val="002F3FF1"/>
    <w:rsid w:val="002F4143"/>
    <w:rsid w:val="002F4938"/>
    <w:rsid w:val="002F56DA"/>
    <w:rsid w:val="0030257A"/>
    <w:rsid w:val="00302965"/>
    <w:rsid w:val="003038EA"/>
    <w:rsid w:val="003128F7"/>
    <w:rsid w:val="003135CD"/>
    <w:rsid w:val="00313F56"/>
    <w:rsid w:val="00315360"/>
    <w:rsid w:val="00315714"/>
    <w:rsid w:val="003166BE"/>
    <w:rsid w:val="00317593"/>
    <w:rsid w:val="00320AD5"/>
    <w:rsid w:val="00321AEC"/>
    <w:rsid w:val="003263F6"/>
    <w:rsid w:val="00334134"/>
    <w:rsid w:val="00335134"/>
    <w:rsid w:val="00336E8F"/>
    <w:rsid w:val="0034029B"/>
    <w:rsid w:val="0034108D"/>
    <w:rsid w:val="003412A1"/>
    <w:rsid w:val="003428BD"/>
    <w:rsid w:val="00342DF9"/>
    <w:rsid w:val="00343598"/>
    <w:rsid w:val="00344AB9"/>
    <w:rsid w:val="00345258"/>
    <w:rsid w:val="00346A0E"/>
    <w:rsid w:val="003476BD"/>
    <w:rsid w:val="00347CEF"/>
    <w:rsid w:val="003523FB"/>
    <w:rsid w:val="00352A49"/>
    <w:rsid w:val="003541B2"/>
    <w:rsid w:val="003558C2"/>
    <w:rsid w:val="00357087"/>
    <w:rsid w:val="00365828"/>
    <w:rsid w:val="00365A5C"/>
    <w:rsid w:val="00366D20"/>
    <w:rsid w:val="00372644"/>
    <w:rsid w:val="00373E53"/>
    <w:rsid w:val="00374E55"/>
    <w:rsid w:val="00376531"/>
    <w:rsid w:val="003802E6"/>
    <w:rsid w:val="00380EC1"/>
    <w:rsid w:val="0038238C"/>
    <w:rsid w:val="00384E9E"/>
    <w:rsid w:val="003857B4"/>
    <w:rsid w:val="0038591F"/>
    <w:rsid w:val="00385DFE"/>
    <w:rsid w:val="00387641"/>
    <w:rsid w:val="0039167F"/>
    <w:rsid w:val="00391D9B"/>
    <w:rsid w:val="0039469B"/>
    <w:rsid w:val="00395CA4"/>
    <w:rsid w:val="003A5994"/>
    <w:rsid w:val="003A59BD"/>
    <w:rsid w:val="003A73A9"/>
    <w:rsid w:val="003A7F66"/>
    <w:rsid w:val="003B3D65"/>
    <w:rsid w:val="003B4EAC"/>
    <w:rsid w:val="003B5679"/>
    <w:rsid w:val="003B5C5C"/>
    <w:rsid w:val="003B6558"/>
    <w:rsid w:val="003B655E"/>
    <w:rsid w:val="003B6564"/>
    <w:rsid w:val="003C07E8"/>
    <w:rsid w:val="003C25B9"/>
    <w:rsid w:val="003C68BD"/>
    <w:rsid w:val="003D0B42"/>
    <w:rsid w:val="003D1C7B"/>
    <w:rsid w:val="003D2233"/>
    <w:rsid w:val="003D3900"/>
    <w:rsid w:val="003D604B"/>
    <w:rsid w:val="003E489F"/>
    <w:rsid w:val="003E72F3"/>
    <w:rsid w:val="003F21DC"/>
    <w:rsid w:val="003F3792"/>
    <w:rsid w:val="003F50C7"/>
    <w:rsid w:val="003F78C9"/>
    <w:rsid w:val="00400F5E"/>
    <w:rsid w:val="00401A52"/>
    <w:rsid w:val="004023F7"/>
    <w:rsid w:val="00405D35"/>
    <w:rsid w:val="00407413"/>
    <w:rsid w:val="004112B8"/>
    <w:rsid w:val="004123E5"/>
    <w:rsid w:val="00413151"/>
    <w:rsid w:val="00414CAD"/>
    <w:rsid w:val="00414D34"/>
    <w:rsid w:val="00415376"/>
    <w:rsid w:val="00415817"/>
    <w:rsid w:val="00416C99"/>
    <w:rsid w:val="00417487"/>
    <w:rsid w:val="00417F7A"/>
    <w:rsid w:val="00423379"/>
    <w:rsid w:val="00424C58"/>
    <w:rsid w:val="004256E3"/>
    <w:rsid w:val="004261BE"/>
    <w:rsid w:val="004272EA"/>
    <w:rsid w:val="00427922"/>
    <w:rsid w:val="00431575"/>
    <w:rsid w:val="0043158A"/>
    <w:rsid w:val="00436681"/>
    <w:rsid w:val="00437AAB"/>
    <w:rsid w:val="00440008"/>
    <w:rsid w:val="00440288"/>
    <w:rsid w:val="004440F5"/>
    <w:rsid w:val="00444EC7"/>
    <w:rsid w:val="0045285A"/>
    <w:rsid w:val="004539B2"/>
    <w:rsid w:val="004542C5"/>
    <w:rsid w:val="0045617F"/>
    <w:rsid w:val="004577DC"/>
    <w:rsid w:val="00457C14"/>
    <w:rsid w:val="004604F2"/>
    <w:rsid w:val="004627D2"/>
    <w:rsid w:val="0046412C"/>
    <w:rsid w:val="0046535F"/>
    <w:rsid w:val="00465AB2"/>
    <w:rsid w:val="004671D1"/>
    <w:rsid w:val="00483DDE"/>
    <w:rsid w:val="00484614"/>
    <w:rsid w:val="00485F7E"/>
    <w:rsid w:val="00491132"/>
    <w:rsid w:val="00492D6C"/>
    <w:rsid w:val="00497BE4"/>
    <w:rsid w:val="004A197A"/>
    <w:rsid w:val="004A1B68"/>
    <w:rsid w:val="004A31BC"/>
    <w:rsid w:val="004A4945"/>
    <w:rsid w:val="004A5CDC"/>
    <w:rsid w:val="004A65D0"/>
    <w:rsid w:val="004A6A38"/>
    <w:rsid w:val="004A766D"/>
    <w:rsid w:val="004B530F"/>
    <w:rsid w:val="004C2EE7"/>
    <w:rsid w:val="004C7DE9"/>
    <w:rsid w:val="004D1D2E"/>
    <w:rsid w:val="004D53BD"/>
    <w:rsid w:val="004D640B"/>
    <w:rsid w:val="004F01C9"/>
    <w:rsid w:val="004F2B4E"/>
    <w:rsid w:val="004F3FC1"/>
    <w:rsid w:val="004F74BB"/>
    <w:rsid w:val="004F7BB8"/>
    <w:rsid w:val="00501B88"/>
    <w:rsid w:val="00502A5A"/>
    <w:rsid w:val="005031AC"/>
    <w:rsid w:val="00510C67"/>
    <w:rsid w:val="0051135B"/>
    <w:rsid w:val="00517751"/>
    <w:rsid w:val="00522171"/>
    <w:rsid w:val="005236F9"/>
    <w:rsid w:val="00525297"/>
    <w:rsid w:val="00525313"/>
    <w:rsid w:val="005253AA"/>
    <w:rsid w:val="00525950"/>
    <w:rsid w:val="00526EB3"/>
    <w:rsid w:val="00532A09"/>
    <w:rsid w:val="00532D38"/>
    <w:rsid w:val="0053418C"/>
    <w:rsid w:val="005341B7"/>
    <w:rsid w:val="0053453C"/>
    <w:rsid w:val="00535CA1"/>
    <w:rsid w:val="005369FD"/>
    <w:rsid w:val="00540937"/>
    <w:rsid w:val="0054167D"/>
    <w:rsid w:val="00541C88"/>
    <w:rsid w:val="00544170"/>
    <w:rsid w:val="00544876"/>
    <w:rsid w:val="00545805"/>
    <w:rsid w:val="005472A4"/>
    <w:rsid w:val="00547850"/>
    <w:rsid w:val="0055007D"/>
    <w:rsid w:val="00550D1A"/>
    <w:rsid w:val="0055120B"/>
    <w:rsid w:val="0055236C"/>
    <w:rsid w:val="00552F6B"/>
    <w:rsid w:val="00553242"/>
    <w:rsid w:val="00553CDF"/>
    <w:rsid w:val="00554BD2"/>
    <w:rsid w:val="00557284"/>
    <w:rsid w:val="00567E2A"/>
    <w:rsid w:val="00572F88"/>
    <w:rsid w:val="00574628"/>
    <w:rsid w:val="00574DFC"/>
    <w:rsid w:val="00581740"/>
    <w:rsid w:val="00581D9B"/>
    <w:rsid w:val="00586467"/>
    <w:rsid w:val="00586C7E"/>
    <w:rsid w:val="00587426"/>
    <w:rsid w:val="00587F1C"/>
    <w:rsid w:val="00590824"/>
    <w:rsid w:val="0059395D"/>
    <w:rsid w:val="00597A27"/>
    <w:rsid w:val="005A203B"/>
    <w:rsid w:val="005A2BC8"/>
    <w:rsid w:val="005A3782"/>
    <w:rsid w:val="005A7DE4"/>
    <w:rsid w:val="005B2532"/>
    <w:rsid w:val="005B2DA4"/>
    <w:rsid w:val="005B3931"/>
    <w:rsid w:val="005B4957"/>
    <w:rsid w:val="005B51E4"/>
    <w:rsid w:val="005B5D67"/>
    <w:rsid w:val="005C0B3A"/>
    <w:rsid w:val="005C22C9"/>
    <w:rsid w:val="005C48B8"/>
    <w:rsid w:val="005D1E53"/>
    <w:rsid w:val="005D1E55"/>
    <w:rsid w:val="005D226C"/>
    <w:rsid w:val="005D52DB"/>
    <w:rsid w:val="005D5EEB"/>
    <w:rsid w:val="005D6B27"/>
    <w:rsid w:val="005D6F3D"/>
    <w:rsid w:val="005D7464"/>
    <w:rsid w:val="005E41F9"/>
    <w:rsid w:val="005E583A"/>
    <w:rsid w:val="005F316E"/>
    <w:rsid w:val="005F5653"/>
    <w:rsid w:val="005F6353"/>
    <w:rsid w:val="00600EA0"/>
    <w:rsid w:val="0060267B"/>
    <w:rsid w:val="00602871"/>
    <w:rsid w:val="00604FB3"/>
    <w:rsid w:val="0060508F"/>
    <w:rsid w:val="00605719"/>
    <w:rsid w:val="006068FD"/>
    <w:rsid w:val="00607B83"/>
    <w:rsid w:val="00607F19"/>
    <w:rsid w:val="0061032E"/>
    <w:rsid w:val="00612E79"/>
    <w:rsid w:val="0061340D"/>
    <w:rsid w:val="0061387F"/>
    <w:rsid w:val="00613C2C"/>
    <w:rsid w:val="00614269"/>
    <w:rsid w:val="006201E5"/>
    <w:rsid w:val="00622937"/>
    <w:rsid w:val="00624007"/>
    <w:rsid w:val="00625211"/>
    <w:rsid w:val="0062572E"/>
    <w:rsid w:val="00627137"/>
    <w:rsid w:val="0062735D"/>
    <w:rsid w:val="00627B8C"/>
    <w:rsid w:val="00630128"/>
    <w:rsid w:val="00630EC4"/>
    <w:rsid w:val="00631C45"/>
    <w:rsid w:val="00631C89"/>
    <w:rsid w:val="00633A25"/>
    <w:rsid w:val="0063535D"/>
    <w:rsid w:val="00636E8E"/>
    <w:rsid w:val="0064135B"/>
    <w:rsid w:val="00642C4E"/>
    <w:rsid w:val="00644092"/>
    <w:rsid w:val="00645E4E"/>
    <w:rsid w:val="006520B1"/>
    <w:rsid w:val="00653F83"/>
    <w:rsid w:val="006561CA"/>
    <w:rsid w:val="00662367"/>
    <w:rsid w:val="00666A20"/>
    <w:rsid w:val="0066740D"/>
    <w:rsid w:val="00673328"/>
    <w:rsid w:val="00675C21"/>
    <w:rsid w:val="00675E3B"/>
    <w:rsid w:val="00675F66"/>
    <w:rsid w:val="006802B2"/>
    <w:rsid w:val="0068083C"/>
    <w:rsid w:val="00681615"/>
    <w:rsid w:val="0068171E"/>
    <w:rsid w:val="00681FE6"/>
    <w:rsid w:val="00682F0B"/>
    <w:rsid w:val="00684545"/>
    <w:rsid w:val="00685459"/>
    <w:rsid w:val="00690618"/>
    <w:rsid w:val="00693706"/>
    <w:rsid w:val="006938F3"/>
    <w:rsid w:val="006A54EC"/>
    <w:rsid w:val="006A5C37"/>
    <w:rsid w:val="006A6799"/>
    <w:rsid w:val="006B0F8E"/>
    <w:rsid w:val="006B1740"/>
    <w:rsid w:val="006B1F59"/>
    <w:rsid w:val="006B208A"/>
    <w:rsid w:val="006B2125"/>
    <w:rsid w:val="006B5B66"/>
    <w:rsid w:val="006B6F20"/>
    <w:rsid w:val="006B740A"/>
    <w:rsid w:val="006B747A"/>
    <w:rsid w:val="006B77D1"/>
    <w:rsid w:val="006B7F3E"/>
    <w:rsid w:val="006C2D43"/>
    <w:rsid w:val="006C366A"/>
    <w:rsid w:val="006C47AD"/>
    <w:rsid w:val="006C5F29"/>
    <w:rsid w:val="006D04B4"/>
    <w:rsid w:val="006D0569"/>
    <w:rsid w:val="006D0AA7"/>
    <w:rsid w:val="006D226E"/>
    <w:rsid w:val="006D4EC4"/>
    <w:rsid w:val="006D510B"/>
    <w:rsid w:val="006E0E04"/>
    <w:rsid w:val="006E5394"/>
    <w:rsid w:val="006E6EB9"/>
    <w:rsid w:val="006F0646"/>
    <w:rsid w:val="006F20BD"/>
    <w:rsid w:val="006F3AF2"/>
    <w:rsid w:val="006F3BE9"/>
    <w:rsid w:val="006F4B17"/>
    <w:rsid w:val="006F66CF"/>
    <w:rsid w:val="006F798C"/>
    <w:rsid w:val="00700311"/>
    <w:rsid w:val="0070062F"/>
    <w:rsid w:val="00702C49"/>
    <w:rsid w:val="00702E18"/>
    <w:rsid w:val="0070646B"/>
    <w:rsid w:val="007074C3"/>
    <w:rsid w:val="0071159D"/>
    <w:rsid w:val="007136EF"/>
    <w:rsid w:val="0071568A"/>
    <w:rsid w:val="00715A23"/>
    <w:rsid w:val="00716903"/>
    <w:rsid w:val="00721885"/>
    <w:rsid w:val="007232FD"/>
    <w:rsid w:val="007235F2"/>
    <w:rsid w:val="00723D34"/>
    <w:rsid w:val="00725A66"/>
    <w:rsid w:val="007265EF"/>
    <w:rsid w:val="007268C6"/>
    <w:rsid w:val="00731474"/>
    <w:rsid w:val="007335FB"/>
    <w:rsid w:val="00742EA4"/>
    <w:rsid w:val="00745C8E"/>
    <w:rsid w:val="007471EC"/>
    <w:rsid w:val="00747922"/>
    <w:rsid w:val="00747A1E"/>
    <w:rsid w:val="00747D28"/>
    <w:rsid w:val="00750641"/>
    <w:rsid w:val="00750DAD"/>
    <w:rsid w:val="00752606"/>
    <w:rsid w:val="00753E7A"/>
    <w:rsid w:val="00755AC1"/>
    <w:rsid w:val="0075782A"/>
    <w:rsid w:val="00761D26"/>
    <w:rsid w:val="00764512"/>
    <w:rsid w:val="007654B6"/>
    <w:rsid w:val="00767400"/>
    <w:rsid w:val="00770538"/>
    <w:rsid w:val="00772949"/>
    <w:rsid w:val="00773DEF"/>
    <w:rsid w:val="00775F6F"/>
    <w:rsid w:val="007804FC"/>
    <w:rsid w:val="007809D5"/>
    <w:rsid w:val="00782970"/>
    <w:rsid w:val="007832CC"/>
    <w:rsid w:val="00783970"/>
    <w:rsid w:val="00783F73"/>
    <w:rsid w:val="007861F6"/>
    <w:rsid w:val="00787E5F"/>
    <w:rsid w:val="0079000B"/>
    <w:rsid w:val="00791431"/>
    <w:rsid w:val="00793009"/>
    <w:rsid w:val="0079350B"/>
    <w:rsid w:val="00793CD6"/>
    <w:rsid w:val="00796267"/>
    <w:rsid w:val="007A0070"/>
    <w:rsid w:val="007A2391"/>
    <w:rsid w:val="007A2CC7"/>
    <w:rsid w:val="007A3599"/>
    <w:rsid w:val="007B0CFD"/>
    <w:rsid w:val="007B133F"/>
    <w:rsid w:val="007B189C"/>
    <w:rsid w:val="007B4108"/>
    <w:rsid w:val="007B5628"/>
    <w:rsid w:val="007B59A6"/>
    <w:rsid w:val="007B674D"/>
    <w:rsid w:val="007B6B77"/>
    <w:rsid w:val="007B789F"/>
    <w:rsid w:val="007B7A01"/>
    <w:rsid w:val="007B7C56"/>
    <w:rsid w:val="007C53F9"/>
    <w:rsid w:val="007C5D7D"/>
    <w:rsid w:val="007C6411"/>
    <w:rsid w:val="007D3470"/>
    <w:rsid w:val="007D5028"/>
    <w:rsid w:val="007D6C1F"/>
    <w:rsid w:val="007E2B0F"/>
    <w:rsid w:val="007F1386"/>
    <w:rsid w:val="007F1505"/>
    <w:rsid w:val="007F1587"/>
    <w:rsid w:val="007F38AB"/>
    <w:rsid w:val="007F39E6"/>
    <w:rsid w:val="007F5F94"/>
    <w:rsid w:val="007F69E4"/>
    <w:rsid w:val="00801530"/>
    <w:rsid w:val="0080465B"/>
    <w:rsid w:val="008056F9"/>
    <w:rsid w:val="00812770"/>
    <w:rsid w:val="0081549E"/>
    <w:rsid w:val="008154F6"/>
    <w:rsid w:val="00815C8C"/>
    <w:rsid w:val="00820832"/>
    <w:rsid w:val="0082205B"/>
    <w:rsid w:val="00823A1E"/>
    <w:rsid w:val="0083123D"/>
    <w:rsid w:val="008328BF"/>
    <w:rsid w:val="00834F95"/>
    <w:rsid w:val="0083623C"/>
    <w:rsid w:val="008400AE"/>
    <w:rsid w:val="00840980"/>
    <w:rsid w:val="00842687"/>
    <w:rsid w:val="00842E9A"/>
    <w:rsid w:val="008468EC"/>
    <w:rsid w:val="008474C1"/>
    <w:rsid w:val="00850386"/>
    <w:rsid w:val="008508A4"/>
    <w:rsid w:val="00853281"/>
    <w:rsid w:val="00853658"/>
    <w:rsid w:val="00853AF3"/>
    <w:rsid w:val="00853BBB"/>
    <w:rsid w:val="00856463"/>
    <w:rsid w:val="008632C9"/>
    <w:rsid w:val="008641B5"/>
    <w:rsid w:val="00865AAC"/>
    <w:rsid w:val="008701C4"/>
    <w:rsid w:val="00871C14"/>
    <w:rsid w:val="0087232C"/>
    <w:rsid w:val="008728F3"/>
    <w:rsid w:val="00873D16"/>
    <w:rsid w:val="00877347"/>
    <w:rsid w:val="00885223"/>
    <w:rsid w:val="008853B5"/>
    <w:rsid w:val="0089122E"/>
    <w:rsid w:val="00892EC6"/>
    <w:rsid w:val="00893F87"/>
    <w:rsid w:val="008954B3"/>
    <w:rsid w:val="00896338"/>
    <w:rsid w:val="008A17A7"/>
    <w:rsid w:val="008A27CA"/>
    <w:rsid w:val="008A34B8"/>
    <w:rsid w:val="008A3B6A"/>
    <w:rsid w:val="008A430C"/>
    <w:rsid w:val="008A61D3"/>
    <w:rsid w:val="008A739C"/>
    <w:rsid w:val="008B05B4"/>
    <w:rsid w:val="008B1C9A"/>
    <w:rsid w:val="008B2876"/>
    <w:rsid w:val="008B2B11"/>
    <w:rsid w:val="008B2FDC"/>
    <w:rsid w:val="008B3110"/>
    <w:rsid w:val="008B33BA"/>
    <w:rsid w:val="008B68DE"/>
    <w:rsid w:val="008B7118"/>
    <w:rsid w:val="008B7F78"/>
    <w:rsid w:val="008B7FC6"/>
    <w:rsid w:val="008C0324"/>
    <w:rsid w:val="008C13FE"/>
    <w:rsid w:val="008C17AA"/>
    <w:rsid w:val="008C1965"/>
    <w:rsid w:val="008C1FD3"/>
    <w:rsid w:val="008C3797"/>
    <w:rsid w:val="008C3D16"/>
    <w:rsid w:val="008C3D1F"/>
    <w:rsid w:val="008D0B7D"/>
    <w:rsid w:val="008E00AA"/>
    <w:rsid w:val="008E4F92"/>
    <w:rsid w:val="008E5125"/>
    <w:rsid w:val="008F1946"/>
    <w:rsid w:val="008F28E8"/>
    <w:rsid w:val="008F3A69"/>
    <w:rsid w:val="008F5180"/>
    <w:rsid w:val="008F566D"/>
    <w:rsid w:val="008F56BB"/>
    <w:rsid w:val="008F5EF8"/>
    <w:rsid w:val="00900624"/>
    <w:rsid w:val="0090076A"/>
    <w:rsid w:val="009021BF"/>
    <w:rsid w:val="0090220D"/>
    <w:rsid w:val="009030D5"/>
    <w:rsid w:val="0090383F"/>
    <w:rsid w:val="0090426C"/>
    <w:rsid w:val="00905DD6"/>
    <w:rsid w:val="00905ED4"/>
    <w:rsid w:val="00906484"/>
    <w:rsid w:val="009073ED"/>
    <w:rsid w:val="00907C09"/>
    <w:rsid w:val="009121F8"/>
    <w:rsid w:val="00920B5B"/>
    <w:rsid w:val="00920BF9"/>
    <w:rsid w:val="00927CBE"/>
    <w:rsid w:val="00930A2F"/>
    <w:rsid w:val="00933221"/>
    <w:rsid w:val="00934B3F"/>
    <w:rsid w:val="00936C1B"/>
    <w:rsid w:val="00937D6E"/>
    <w:rsid w:val="00940EE6"/>
    <w:rsid w:val="0094204A"/>
    <w:rsid w:val="0094420F"/>
    <w:rsid w:val="009561B3"/>
    <w:rsid w:val="00956D69"/>
    <w:rsid w:val="009606F0"/>
    <w:rsid w:val="00960E53"/>
    <w:rsid w:val="00961C9B"/>
    <w:rsid w:val="009624B9"/>
    <w:rsid w:val="00963D3C"/>
    <w:rsid w:val="009653D4"/>
    <w:rsid w:val="00967D5D"/>
    <w:rsid w:val="009719CE"/>
    <w:rsid w:val="009720F1"/>
    <w:rsid w:val="0097249E"/>
    <w:rsid w:val="009724DD"/>
    <w:rsid w:val="00974DF3"/>
    <w:rsid w:val="00975AC3"/>
    <w:rsid w:val="00977F72"/>
    <w:rsid w:val="00980B1B"/>
    <w:rsid w:val="00980B92"/>
    <w:rsid w:val="009831FA"/>
    <w:rsid w:val="00993A13"/>
    <w:rsid w:val="009948BD"/>
    <w:rsid w:val="00994A99"/>
    <w:rsid w:val="00994E8B"/>
    <w:rsid w:val="00996813"/>
    <w:rsid w:val="009A06C3"/>
    <w:rsid w:val="009A61FF"/>
    <w:rsid w:val="009A7FC7"/>
    <w:rsid w:val="009B2F0F"/>
    <w:rsid w:val="009B69BA"/>
    <w:rsid w:val="009B7F66"/>
    <w:rsid w:val="009C0094"/>
    <w:rsid w:val="009C372C"/>
    <w:rsid w:val="009C3A90"/>
    <w:rsid w:val="009C5C72"/>
    <w:rsid w:val="009D26B3"/>
    <w:rsid w:val="009D5297"/>
    <w:rsid w:val="009D657C"/>
    <w:rsid w:val="009D754E"/>
    <w:rsid w:val="009E0E7A"/>
    <w:rsid w:val="009E20E5"/>
    <w:rsid w:val="009E28C4"/>
    <w:rsid w:val="009E2E22"/>
    <w:rsid w:val="009E42F3"/>
    <w:rsid w:val="009E44D5"/>
    <w:rsid w:val="009E799F"/>
    <w:rsid w:val="009E7BD4"/>
    <w:rsid w:val="009F5B17"/>
    <w:rsid w:val="009F5F10"/>
    <w:rsid w:val="00A00A83"/>
    <w:rsid w:val="00A034CF"/>
    <w:rsid w:val="00A06093"/>
    <w:rsid w:val="00A07591"/>
    <w:rsid w:val="00A10F99"/>
    <w:rsid w:val="00A12BF6"/>
    <w:rsid w:val="00A14A8E"/>
    <w:rsid w:val="00A15525"/>
    <w:rsid w:val="00A15E69"/>
    <w:rsid w:val="00A20742"/>
    <w:rsid w:val="00A2113D"/>
    <w:rsid w:val="00A24A6B"/>
    <w:rsid w:val="00A307E5"/>
    <w:rsid w:val="00A33CB5"/>
    <w:rsid w:val="00A348BE"/>
    <w:rsid w:val="00A405E6"/>
    <w:rsid w:val="00A40953"/>
    <w:rsid w:val="00A40C06"/>
    <w:rsid w:val="00A411D9"/>
    <w:rsid w:val="00A41693"/>
    <w:rsid w:val="00A422DB"/>
    <w:rsid w:val="00A427A1"/>
    <w:rsid w:val="00A427A2"/>
    <w:rsid w:val="00A43159"/>
    <w:rsid w:val="00A44B75"/>
    <w:rsid w:val="00A469EE"/>
    <w:rsid w:val="00A46B5B"/>
    <w:rsid w:val="00A50914"/>
    <w:rsid w:val="00A53E75"/>
    <w:rsid w:val="00A54278"/>
    <w:rsid w:val="00A5515F"/>
    <w:rsid w:val="00A5644A"/>
    <w:rsid w:val="00A57365"/>
    <w:rsid w:val="00A63156"/>
    <w:rsid w:val="00A63359"/>
    <w:rsid w:val="00A6655E"/>
    <w:rsid w:val="00A67608"/>
    <w:rsid w:val="00A7003E"/>
    <w:rsid w:val="00A75FAB"/>
    <w:rsid w:val="00A769ED"/>
    <w:rsid w:val="00A77943"/>
    <w:rsid w:val="00A80777"/>
    <w:rsid w:val="00A837AA"/>
    <w:rsid w:val="00A84E11"/>
    <w:rsid w:val="00A91936"/>
    <w:rsid w:val="00A92B3D"/>
    <w:rsid w:val="00A92FCC"/>
    <w:rsid w:val="00A93306"/>
    <w:rsid w:val="00A93A2D"/>
    <w:rsid w:val="00A94A9A"/>
    <w:rsid w:val="00A96B42"/>
    <w:rsid w:val="00A97EED"/>
    <w:rsid w:val="00AA0BF5"/>
    <w:rsid w:val="00AA527C"/>
    <w:rsid w:val="00AB2956"/>
    <w:rsid w:val="00AB5D03"/>
    <w:rsid w:val="00AB6764"/>
    <w:rsid w:val="00AC0393"/>
    <w:rsid w:val="00AC1F7A"/>
    <w:rsid w:val="00AC214F"/>
    <w:rsid w:val="00AC709B"/>
    <w:rsid w:val="00AC7527"/>
    <w:rsid w:val="00AD0323"/>
    <w:rsid w:val="00AD1E15"/>
    <w:rsid w:val="00AD39F0"/>
    <w:rsid w:val="00AD3BC5"/>
    <w:rsid w:val="00AD52A8"/>
    <w:rsid w:val="00AD697C"/>
    <w:rsid w:val="00AD7DEC"/>
    <w:rsid w:val="00AE2CF7"/>
    <w:rsid w:val="00AE2D0A"/>
    <w:rsid w:val="00AE4100"/>
    <w:rsid w:val="00AE5A78"/>
    <w:rsid w:val="00AE7A30"/>
    <w:rsid w:val="00AF1102"/>
    <w:rsid w:val="00AF1193"/>
    <w:rsid w:val="00AF3612"/>
    <w:rsid w:val="00AF5B4B"/>
    <w:rsid w:val="00AF6A65"/>
    <w:rsid w:val="00AF7F6F"/>
    <w:rsid w:val="00B00568"/>
    <w:rsid w:val="00B0105A"/>
    <w:rsid w:val="00B015CE"/>
    <w:rsid w:val="00B01BE2"/>
    <w:rsid w:val="00B02098"/>
    <w:rsid w:val="00B03270"/>
    <w:rsid w:val="00B05732"/>
    <w:rsid w:val="00B06B1A"/>
    <w:rsid w:val="00B074BD"/>
    <w:rsid w:val="00B07B99"/>
    <w:rsid w:val="00B07E43"/>
    <w:rsid w:val="00B11006"/>
    <w:rsid w:val="00B113EB"/>
    <w:rsid w:val="00B127A7"/>
    <w:rsid w:val="00B132BC"/>
    <w:rsid w:val="00B14B1E"/>
    <w:rsid w:val="00B211D1"/>
    <w:rsid w:val="00B21312"/>
    <w:rsid w:val="00B24C17"/>
    <w:rsid w:val="00B31D88"/>
    <w:rsid w:val="00B33BEE"/>
    <w:rsid w:val="00B34C8E"/>
    <w:rsid w:val="00B356F4"/>
    <w:rsid w:val="00B36C0A"/>
    <w:rsid w:val="00B40006"/>
    <w:rsid w:val="00B41215"/>
    <w:rsid w:val="00B41E2B"/>
    <w:rsid w:val="00B42C1E"/>
    <w:rsid w:val="00B43F20"/>
    <w:rsid w:val="00B4473C"/>
    <w:rsid w:val="00B45094"/>
    <w:rsid w:val="00B4582F"/>
    <w:rsid w:val="00B45F21"/>
    <w:rsid w:val="00B46E6C"/>
    <w:rsid w:val="00B4722A"/>
    <w:rsid w:val="00B54CEB"/>
    <w:rsid w:val="00B55D84"/>
    <w:rsid w:val="00B5717A"/>
    <w:rsid w:val="00B67D98"/>
    <w:rsid w:val="00B70EBF"/>
    <w:rsid w:val="00B7277D"/>
    <w:rsid w:val="00B729B1"/>
    <w:rsid w:val="00B73121"/>
    <w:rsid w:val="00B74668"/>
    <w:rsid w:val="00B76B19"/>
    <w:rsid w:val="00B827D6"/>
    <w:rsid w:val="00B82DE0"/>
    <w:rsid w:val="00B82E70"/>
    <w:rsid w:val="00B832C5"/>
    <w:rsid w:val="00B8358A"/>
    <w:rsid w:val="00B84F8B"/>
    <w:rsid w:val="00B9145B"/>
    <w:rsid w:val="00B91A56"/>
    <w:rsid w:val="00B949AC"/>
    <w:rsid w:val="00B951FA"/>
    <w:rsid w:val="00BA09ED"/>
    <w:rsid w:val="00BA0DCE"/>
    <w:rsid w:val="00BA1A14"/>
    <w:rsid w:val="00BA4C53"/>
    <w:rsid w:val="00BA508A"/>
    <w:rsid w:val="00BB0EB2"/>
    <w:rsid w:val="00BB4B69"/>
    <w:rsid w:val="00BB756E"/>
    <w:rsid w:val="00BB7C45"/>
    <w:rsid w:val="00BB7C52"/>
    <w:rsid w:val="00BC200E"/>
    <w:rsid w:val="00BC6029"/>
    <w:rsid w:val="00BD01AA"/>
    <w:rsid w:val="00BD1556"/>
    <w:rsid w:val="00BD225C"/>
    <w:rsid w:val="00BD23E7"/>
    <w:rsid w:val="00BD2E07"/>
    <w:rsid w:val="00BD4BD2"/>
    <w:rsid w:val="00BD5C95"/>
    <w:rsid w:val="00BE0921"/>
    <w:rsid w:val="00BE16F0"/>
    <w:rsid w:val="00BE31D6"/>
    <w:rsid w:val="00BE493B"/>
    <w:rsid w:val="00BE4CB6"/>
    <w:rsid w:val="00BE7EC5"/>
    <w:rsid w:val="00BF2AB2"/>
    <w:rsid w:val="00BF2D90"/>
    <w:rsid w:val="00BF3D2F"/>
    <w:rsid w:val="00C02AB6"/>
    <w:rsid w:val="00C064ED"/>
    <w:rsid w:val="00C0699C"/>
    <w:rsid w:val="00C1049D"/>
    <w:rsid w:val="00C11DD7"/>
    <w:rsid w:val="00C12336"/>
    <w:rsid w:val="00C13401"/>
    <w:rsid w:val="00C14141"/>
    <w:rsid w:val="00C1468C"/>
    <w:rsid w:val="00C14F3C"/>
    <w:rsid w:val="00C17DA0"/>
    <w:rsid w:val="00C2092E"/>
    <w:rsid w:val="00C220DC"/>
    <w:rsid w:val="00C2308E"/>
    <w:rsid w:val="00C23EB3"/>
    <w:rsid w:val="00C3066D"/>
    <w:rsid w:val="00C30C2C"/>
    <w:rsid w:val="00C428AA"/>
    <w:rsid w:val="00C442F3"/>
    <w:rsid w:val="00C45C4C"/>
    <w:rsid w:val="00C46579"/>
    <w:rsid w:val="00C4690A"/>
    <w:rsid w:val="00C474F1"/>
    <w:rsid w:val="00C512D8"/>
    <w:rsid w:val="00C52AC7"/>
    <w:rsid w:val="00C5430D"/>
    <w:rsid w:val="00C5564F"/>
    <w:rsid w:val="00C61808"/>
    <w:rsid w:val="00C61E44"/>
    <w:rsid w:val="00C65A02"/>
    <w:rsid w:val="00C67710"/>
    <w:rsid w:val="00C70007"/>
    <w:rsid w:val="00C71C1E"/>
    <w:rsid w:val="00C71EBF"/>
    <w:rsid w:val="00C72C43"/>
    <w:rsid w:val="00C75C16"/>
    <w:rsid w:val="00C77619"/>
    <w:rsid w:val="00C77FEC"/>
    <w:rsid w:val="00C806A6"/>
    <w:rsid w:val="00C819B7"/>
    <w:rsid w:val="00C826B0"/>
    <w:rsid w:val="00C83D0B"/>
    <w:rsid w:val="00C85931"/>
    <w:rsid w:val="00C90E5C"/>
    <w:rsid w:val="00C91A4E"/>
    <w:rsid w:val="00C92214"/>
    <w:rsid w:val="00C9347C"/>
    <w:rsid w:val="00C939A5"/>
    <w:rsid w:val="00C95D8C"/>
    <w:rsid w:val="00C9733B"/>
    <w:rsid w:val="00CA0187"/>
    <w:rsid w:val="00CA16A9"/>
    <w:rsid w:val="00CA16F7"/>
    <w:rsid w:val="00CA2AE0"/>
    <w:rsid w:val="00CA3E33"/>
    <w:rsid w:val="00CA4B68"/>
    <w:rsid w:val="00CA7D28"/>
    <w:rsid w:val="00CB27DF"/>
    <w:rsid w:val="00CB41C8"/>
    <w:rsid w:val="00CB70C4"/>
    <w:rsid w:val="00CC239A"/>
    <w:rsid w:val="00CC6B39"/>
    <w:rsid w:val="00CD09E2"/>
    <w:rsid w:val="00CD3FD6"/>
    <w:rsid w:val="00CD42A4"/>
    <w:rsid w:val="00CD4E74"/>
    <w:rsid w:val="00CD6AAF"/>
    <w:rsid w:val="00CD6F18"/>
    <w:rsid w:val="00CD71E3"/>
    <w:rsid w:val="00CE1978"/>
    <w:rsid w:val="00CE3393"/>
    <w:rsid w:val="00CE4777"/>
    <w:rsid w:val="00CE52EF"/>
    <w:rsid w:val="00CE62D5"/>
    <w:rsid w:val="00CE6C34"/>
    <w:rsid w:val="00CE6D3B"/>
    <w:rsid w:val="00CE7333"/>
    <w:rsid w:val="00CF1489"/>
    <w:rsid w:val="00D00225"/>
    <w:rsid w:val="00D03C9B"/>
    <w:rsid w:val="00D04BC3"/>
    <w:rsid w:val="00D07959"/>
    <w:rsid w:val="00D07985"/>
    <w:rsid w:val="00D07AD5"/>
    <w:rsid w:val="00D113A3"/>
    <w:rsid w:val="00D11943"/>
    <w:rsid w:val="00D12741"/>
    <w:rsid w:val="00D129C6"/>
    <w:rsid w:val="00D13096"/>
    <w:rsid w:val="00D155F4"/>
    <w:rsid w:val="00D15DAE"/>
    <w:rsid w:val="00D17133"/>
    <w:rsid w:val="00D17F9C"/>
    <w:rsid w:val="00D2070C"/>
    <w:rsid w:val="00D21BBA"/>
    <w:rsid w:val="00D223A6"/>
    <w:rsid w:val="00D23032"/>
    <w:rsid w:val="00D25233"/>
    <w:rsid w:val="00D25C72"/>
    <w:rsid w:val="00D2604B"/>
    <w:rsid w:val="00D30C4D"/>
    <w:rsid w:val="00D36F5C"/>
    <w:rsid w:val="00D424E8"/>
    <w:rsid w:val="00D430C7"/>
    <w:rsid w:val="00D44264"/>
    <w:rsid w:val="00D44590"/>
    <w:rsid w:val="00D45FBF"/>
    <w:rsid w:val="00D4620E"/>
    <w:rsid w:val="00D470D8"/>
    <w:rsid w:val="00D513C8"/>
    <w:rsid w:val="00D515A2"/>
    <w:rsid w:val="00D51635"/>
    <w:rsid w:val="00D53DC6"/>
    <w:rsid w:val="00D54BAE"/>
    <w:rsid w:val="00D569B1"/>
    <w:rsid w:val="00D577A9"/>
    <w:rsid w:val="00D61F7D"/>
    <w:rsid w:val="00D6240F"/>
    <w:rsid w:val="00D62E26"/>
    <w:rsid w:val="00D66118"/>
    <w:rsid w:val="00D70B25"/>
    <w:rsid w:val="00D74C58"/>
    <w:rsid w:val="00D76240"/>
    <w:rsid w:val="00D81CE3"/>
    <w:rsid w:val="00D832D7"/>
    <w:rsid w:val="00D8336D"/>
    <w:rsid w:val="00D83392"/>
    <w:rsid w:val="00D836E2"/>
    <w:rsid w:val="00D85D16"/>
    <w:rsid w:val="00D86F17"/>
    <w:rsid w:val="00D903B4"/>
    <w:rsid w:val="00D9113B"/>
    <w:rsid w:val="00D91741"/>
    <w:rsid w:val="00D939AF"/>
    <w:rsid w:val="00D9585B"/>
    <w:rsid w:val="00DA04E0"/>
    <w:rsid w:val="00DA0952"/>
    <w:rsid w:val="00DA37DD"/>
    <w:rsid w:val="00DA530B"/>
    <w:rsid w:val="00DA7AF5"/>
    <w:rsid w:val="00DB0C2B"/>
    <w:rsid w:val="00DC4C57"/>
    <w:rsid w:val="00DD0A0B"/>
    <w:rsid w:val="00DD0C82"/>
    <w:rsid w:val="00DD74B0"/>
    <w:rsid w:val="00DE040D"/>
    <w:rsid w:val="00DE094B"/>
    <w:rsid w:val="00DE2EE5"/>
    <w:rsid w:val="00DE3E5A"/>
    <w:rsid w:val="00DE4EFB"/>
    <w:rsid w:val="00DE5766"/>
    <w:rsid w:val="00DE6D46"/>
    <w:rsid w:val="00DF0CB8"/>
    <w:rsid w:val="00DF1035"/>
    <w:rsid w:val="00DF117F"/>
    <w:rsid w:val="00DF185A"/>
    <w:rsid w:val="00DF1AB5"/>
    <w:rsid w:val="00DF4636"/>
    <w:rsid w:val="00DF47F4"/>
    <w:rsid w:val="00DF4A04"/>
    <w:rsid w:val="00DF5022"/>
    <w:rsid w:val="00DF65C2"/>
    <w:rsid w:val="00DF6A4B"/>
    <w:rsid w:val="00E02860"/>
    <w:rsid w:val="00E02CFE"/>
    <w:rsid w:val="00E03AC7"/>
    <w:rsid w:val="00E04F66"/>
    <w:rsid w:val="00E053CA"/>
    <w:rsid w:val="00E123B3"/>
    <w:rsid w:val="00E1256E"/>
    <w:rsid w:val="00E13748"/>
    <w:rsid w:val="00E14BBC"/>
    <w:rsid w:val="00E200D0"/>
    <w:rsid w:val="00E2062E"/>
    <w:rsid w:val="00E21111"/>
    <w:rsid w:val="00E225DD"/>
    <w:rsid w:val="00E22B09"/>
    <w:rsid w:val="00E24847"/>
    <w:rsid w:val="00E25392"/>
    <w:rsid w:val="00E25AC2"/>
    <w:rsid w:val="00E26771"/>
    <w:rsid w:val="00E2706D"/>
    <w:rsid w:val="00E270BF"/>
    <w:rsid w:val="00E30CFE"/>
    <w:rsid w:val="00E31D23"/>
    <w:rsid w:val="00E322F8"/>
    <w:rsid w:val="00E34DC8"/>
    <w:rsid w:val="00E36409"/>
    <w:rsid w:val="00E36DA5"/>
    <w:rsid w:val="00E37224"/>
    <w:rsid w:val="00E41055"/>
    <w:rsid w:val="00E412DB"/>
    <w:rsid w:val="00E413F6"/>
    <w:rsid w:val="00E41CBD"/>
    <w:rsid w:val="00E433FC"/>
    <w:rsid w:val="00E434A2"/>
    <w:rsid w:val="00E43D54"/>
    <w:rsid w:val="00E441CC"/>
    <w:rsid w:val="00E44472"/>
    <w:rsid w:val="00E45CEC"/>
    <w:rsid w:val="00E46DD8"/>
    <w:rsid w:val="00E4750D"/>
    <w:rsid w:val="00E47998"/>
    <w:rsid w:val="00E517FE"/>
    <w:rsid w:val="00E51908"/>
    <w:rsid w:val="00E53418"/>
    <w:rsid w:val="00E554FC"/>
    <w:rsid w:val="00E55DB0"/>
    <w:rsid w:val="00E6204E"/>
    <w:rsid w:val="00E620A2"/>
    <w:rsid w:val="00E624D5"/>
    <w:rsid w:val="00E63EFE"/>
    <w:rsid w:val="00E63F33"/>
    <w:rsid w:val="00E66814"/>
    <w:rsid w:val="00E71FA5"/>
    <w:rsid w:val="00E72799"/>
    <w:rsid w:val="00E729BD"/>
    <w:rsid w:val="00E72ED5"/>
    <w:rsid w:val="00E756F0"/>
    <w:rsid w:val="00E75EBE"/>
    <w:rsid w:val="00E77BF1"/>
    <w:rsid w:val="00E8010E"/>
    <w:rsid w:val="00E802AC"/>
    <w:rsid w:val="00E82A6E"/>
    <w:rsid w:val="00E8545E"/>
    <w:rsid w:val="00E86B19"/>
    <w:rsid w:val="00E8737B"/>
    <w:rsid w:val="00E87712"/>
    <w:rsid w:val="00E90E67"/>
    <w:rsid w:val="00E91028"/>
    <w:rsid w:val="00E949EB"/>
    <w:rsid w:val="00EA05D4"/>
    <w:rsid w:val="00EA4150"/>
    <w:rsid w:val="00EA53F6"/>
    <w:rsid w:val="00EB0D63"/>
    <w:rsid w:val="00EB11A8"/>
    <w:rsid w:val="00EB5AA9"/>
    <w:rsid w:val="00EB5C9B"/>
    <w:rsid w:val="00EB6497"/>
    <w:rsid w:val="00EB6B2A"/>
    <w:rsid w:val="00EB6C53"/>
    <w:rsid w:val="00EC0D61"/>
    <w:rsid w:val="00EC53C3"/>
    <w:rsid w:val="00EC6E7B"/>
    <w:rsid w:val="00EC7359"/>
    <w:rsid w:val="00ED2071"/>
    <w:rsid w:val="00ED39A3"/>
    <w:rsid w:val="00ED5357"/>
    <w:rsid w:val="00EE026F"/>
    <w:rsid w:val="00EE09DC"/>
    <w:rsid w:val="00EE0DD1"/>
    <w:rsid w:val="00EE1619"/>
    <w:rsid w:val="00EE2246"/>
    <w:rsid w:val="00EE33D9"/>
    <w:rsid w:val="00EE40FE"/>
    <w:rsid w:val="00EE4686"/>
    <w:rsid w:val="00EE4DF3"/>
    <w:rsid w:val="00EE67E3"/>
    <w:rsid w:val="00EE6B60"/>
    <w:rsid w:val="00EE78ED"/>
    <w:rsid w:val="00EE7E15"/>
    <w:rsid w:val="00EF1C1E"/>
    <w:rsid w:val="00EF3879"/>
    <w:rsid w:val="00EF6F67"/>
    <w:rsid w:val="00F00ED8"/>
    <w:rsid w:val="00F030CD"/>
    <w:rsid w:val="00F03B25"/>
    <w:rsid w:val="00F04396"/>
    <w:rsid w:val="00F05C76"/>
    <w:rsid w:val="00F10710"/>
    <w:rsid w:val="00F1074A"/>
    <w:rsid w:val="00F10B8C"/>
    <w:rsid w:val="00F12DF7"/>
    <w:rsid w:val="00F150BF"/>
    <w:rsid w:val="00F17DD9"/>
    <w:rsid w:val="00F213B3"/>
    <w:rsid w:val="00F3070A"/>
    <w:rsid w:val="00F309DB"/>
    <w:rsid w:val="00F31035"/>
    <w:rsid w:val="00F33074"/>
    <w:rsid w:val="00F412C7"/>
    <w:rsid w:val="00F41734"/>
    <w:rsid w:val="00F419D5"/>
    <w:rsid w:val="00F41AA8"/>
    <w:rsid w:val="00F42D59"/>
    <w:rsid w:val="00F45ED5"/>
    <w:rsid w:val="00F506C8"/>
    <w:rsid w:val="00F52A8F"/>
    <w:rsid w:val="00F52DD5"/>
    <w:rsid w:val="00F535A4"/>
    <w:rsid w:val="00F543AC"/>
    <w:rsid w:val="00F544DB"/>
    <w:rsid w:val="00F551A2"/>
    <w:rsid w:val="00F557F7"/>
    <w:rsid w:val="00F56E88"/>
    <w:rsid w:val="00F56F39"/>
    <w:rsid w:val="00F6027F"/>
    <w:rsid w:val="00F61302"/>
    <w:rsid w:val="00F6405F"/>
    <w:rsid w:val="00F65BEC"/>
    <w:rsid w:val="00F706ED"/>
    <w:rsid w:val="00F71008"/>
    <w:rsid w:val="00F7797B"/>
    <w:rsid w:val="00F807DB"/>
    <w:rsid w:val="00F80CD2"/>
    <w:rsid w:val="00F836EB"/>
    <w:rsid w:val="00F84C7E"/>
    <w:rsid w:val="00F86333"/>
    <w:rsid w:val="00F86E62"/>
    <w:rsid w:val="00F909B0"/>
    <w:rsid w:val="00F93107"/>
    <w:rsid w:val="00F953E0"/>
    <w:rsid w:val="00FA3F6C"/>
    <w:rsid w:val="00FA44D8"/>
    <w:rsid w:val="00FA6355"/>
    <w:rsid w:val="00FB06A3"/>
    <w:rsid w:val="00FB23EE"/>
    <w:rsid w:val="00FB5036"/>
    <w:rsid w:val="00FB6AAA"/>
    <w:rsid w:val="00FC226A"/>
    <w:rsid w:val="00FC325C"/>
    <w:rsid w:val="00FC3D05"/>
    <w:rsid w:val="00FC552E"/>
    <w:rsid w:val="00FC7072"/>
    <w:rsid w:val="00FD07F2"/>
    <w:rsid w:val="00FD487D"/>
    <w:rsid w:val="00FD5187"/>
    <w:rsid w:val="00FD57B1"/>
    <w:rsid w:val="00FE33F7"/>
    <w:rsid w:val="00FE4764"/>
    <w:rsid w:val="00FE6C5F"/>
    <w:rsid w:val="00FF0044"/>
    <w:rsid w:val="00FF0AD3"/>
    <w:rsid w:val="00FF0DC1"/>
    <w:rsid w:val="00FF1EE0"/>
    <w:rsid w:val="00FF254F"/>
    <w:rsid w:val="00FF5081"/>
    <w:rsid w:val="00F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15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7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2E70"/>
    <w:pPr>
      <w:keepNext/>
      <w:jc w:val="right"/>
      <w:outlineLvl w:val="1"/>
    </w:pPr>
    <w:rPr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2E70"/>
    <w:pPr>
      <w:keepNext/>
      <w:jc w:val="both"/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4C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4C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4C58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51135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577A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4C5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77A9"/>
    <w:pPr>
      <w:spacing w:line="360" w:lineRule="auto"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4C58"/>
    <w:rPr>
      <w:rFonts w:cs="Times New Roman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D577A9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40953"/>
    <w:pPr>
      <w:autoSpaceDE/>
      <w:autoSpaceDN/>
      <w:spacing w:before="100" w:beforeAutospacing="1" w:after="100" w:afterAutospacing="1"/>
    </w:pPr>
  </w:style>
  <w:style w:type="paragraph" w:customStyle="1" w:styleId="1">
    <w:name w:val="Знак Знак Знак1"/>
    <w:basedOn w:val="Normal"/>
    <w:uiPriority w:val="99"/>
    <w:rsid w:val="00A40953"/>
    <w:pPr>
      <w:autoSpaceDE/>
      <w:autoSpaceDN/>
    </w:pPr>
    <w:rPr>
      <w:rFonts w:ascii="13" w:hAnsi="13" w:cs="13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442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4C58"/>
    <w:rPr>
      <w:rFonts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31575"/>
    <w:pPr>
      <w:widowControl w:val="0"/>
      <w:adjustRightInd w:val="0"/>
    </w:pPr>
    <w:rPr>
      <w:rFonts w:ascii="Arial" w:hAnsi="Arial" w:cs="Arial"/>
    </w:rPr>
  </w:style>
  <w:style w:type="table" w:styleId="TableGrid">
    <w:name w:val="Table Grid"/>
    <w:basedOn w:val="TableNormal"/>
    <w:uiPriority w:val="99"/>
    <w:rsid w:val="00431575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DefaultParagraphFont"/>
    <w:uiPriority w:val="99"/>
    <w:rsid w:val="008C1965"/>
    <w:rPr>
      <w:rFonts w:ascii="Arial" w:hAnsi="Arial" w:cs="Arial"/>
      <w:b/>
      <w:bCs/>
      <w:spacing w:val="-20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8C1965"/>
    <w:rPr>
      <w:rFonts w:ascii="Arial" w:hAnsi="Arial" w:cs="Arial"/>
      <w:sz w:val="18"/>
      <w:szCs w:val="18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Normal"/>
    <w:uiPriority w:val="99"/>
    <w:rsid w:val="00BE7EC5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54">
    <w:name w:val="Font Style54"/>
    <w:uiPriority w:val="99"/>
    <w:rsid w:val="00FF5081"/>
    <w:rPr>
      <w:rFonts w:ascii="Times New Roman" w:hAnsi="Times New Roman"/>
      <w:color w:val="000000"/>
      <w:sz w:val="22"/>
    </w:rPr>
  </w:style>
  <w:style w:type="paragraph" w:styleId="Title">
    <w:name w:val="Title"/>
    <w:basedOn w:val="Normal"/>
    <w:link w:val="TitleChar"/>
    <w:uiPriority w:val="99"/>
    <w:qFormat/>
    <w:rsid w:val="00A46B5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24C5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western">
    <w:name w:val="western"/>
    <w:basedOn w:val="Normal"/>
    <w:uiPriority w:val="99"/>
    <w:rsid w:val="0031536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240</Words>
  <Characters>1371</Characters>
  <Application>Microsoft Office Outlook</Application>
  <DocSecurity>0</DocSecurity>
  <Lines>0</Lines>
  <Paragraphs>0</Paragraphs>
  <ScaleCrop>false</ScaleCrop>
  <Company>mgni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garkavy</dc:creator>
  <cp:keywords/>
  <dc:description/>
  <cp:lastModifiedBy>buhg4</cp:lastModifiedBy>
  <cp:revision>4</cp:revision>
  <cp:lastPrinted>2020-05-06T07:13:00Z</cp:lastPrinted>
  <dcterms:created xsi:type="dcterms:W3CDTF">2020-05-06T13:45:00Z</dcterms:created>
  <dcterms:modified xsi:type="dcterms:W3CDTF">2020-05-07T12:03:00Z</dcterms:modified>
</cp:coreProperties>
</file>