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D5" w:rsidRPr="00E32513" w:rsidRDefault="001676D5" w:rsidP="00940BD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2513">
        <w:rPr>
          <w:rFonts w:ascii="Times New Roman" w:hAnsi="Times New Roman" w:cs="Times New Roman"/>
          <w:sz w:val="24"/>
          <w:szCs w:val="24"/>
        </w:rPr>
        <w:t>Додаток 9 до Інструкції з підготовки бюджетних запитів  на  2019 рік</w:t>
      </w:r>
    </w:p>
    <w:p w:rsidR="001676D5" w:rsidRPr="00E32513" w:rsidRDefault="001676D5" w:rsidP="00940BD1">
      <w:pPr>
        <w:spacing w:after="0" w:line="240" w:lineRule="auto"/>
        <w:ind w:left="1020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32513">
        <w:rPr>
          <w:rFonts w:ascii="Times New Roman" w:hAnsi="Times New Roman" w:cs="Times New Roman"/>
          <w:sz w:val="24"/>
          <w:szCs w:val="24"/>
        </w:rPr>
        <w:t>абзац перший пункту 2.4 розділу ІІ)</w:t>
      </w:r>
    </w:p>
    <w:p w:rsidR="001676D5" w:rsidRPr="00E32513" w:rsidRDefault="001676D5" w:rsidP="00940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D5" w:rsidRPr="00E32513" w:rsidRDefault="001676D5" w:rsidP="00940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513">
        <w:rPr>
          <w:rFonts w:ascii="Times New Roman" w:hAnsi="Times New Roman" w:cs="Times New Roman"/>
          <w:b/>
          <w:bCs/>
          <w:sz w:val="28"/>
          <w:szCs w:val="28"/>
        </w:rPr>
        <w:t xml:space="preserve">Розрахунок потреби по КЕКВ 2210 "Предмети, матеріали, обладнання та інвентар" </w:t>
      </w:r>
    </w:p>
    <w:p w:rsidR="001676D5" w:rsidRPr="00E32513" w:rsidRDefault="001676D5" w:rsidP="00940B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513">
        <w:rPr>
          <w:rFonts w:ascii="Times New Roman" w:hAnsi="Times New Roman" w:cs="Times New Roman"/>
          <w:b/>
          <w:bCs/>
          <w:sz w:val="28"/>
          <w:szCs w:val="28"/>
        </w:rPr>
        <w:t>(код 34 "</w:t>
      </w:r>
      <w:r>
        <w:rPr>
          <w:rFonts w:ascii="Times New Roman" w:hAnsi="Times New Roman" w:cs="Times New Roman"/>
          <w:b/>
          <w:bCs/>
          <w:sz w:val="28"/>
          <w:szCs w:val="28"/>
        </w:rPr>
        <w:t>Придбання м</w:t>
      </w:r>
      <w:r w:rsidRPr="00E32513">
        <w:rPr>
          <w:rFonts w:ascii="Times New Roman" w:hAnsi="Times New Roman" w:cs="Times New Roman"/>
          <w:b/>
          <w:bCs/>
          <w:sz w:val="28"/>
          <w:szCs w:val="28"/>
        </w:rPr>
        <w:t>'як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32513">
        <w:rPr>
          <w:rFonts w:ascii="Times New Roman" w:hAnsi="Times New Roman" w:cs="Times New Roman"/>
          <w:b/>
          <w:bCs/>
          <w:sz w:val="28"/>
          <w:szCs w:val="28"/>
        </w:rPr>
        <w:t xml:space="preserve"> інвентар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E32513">
        <w:rPr>
          <w:rFonts w:ascii="Times New Roman" w:hAnsi="Times New Roman" w:cs="Times New Roman"/>
          <w:b/>
          <w:bCs/>
          <w:sz w:val="28"/>
          <w:szCs w:val="28"/>
        </w:rPr>
        <w:t xml:space="preserve"> та обмундирування") по дошкільним закладам освіти на 2019 рік</w:t>
      </w:r>
    </w:p>
    <w:p w:rsidR="001676D5" w:rsidRPr="00E32513" w:rsidRDefault="001676D5" w:rsidP="00940BD1">
      <w:pPr>
        <w:spacing w:after="0" w:line="240" w:lineRule="auto"/>
        <w:ind w:right="11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E32513">
        <w:rPr>
          <w:rFonts w:ascii="Times New Roman" w:hAnsi="Times New Roman" w:cs="Times New Roman"/>
          <w:snapToGrid w:val="0"/>
          <w:sz w:val="28"/>
          <w:szCs w:val="28"/>
        </w:rPr>
        <w:t>___________________________________________________________________________</w:t>
      </w:r>
    </w:p>
    <w:p w:rsidR="001676D5" w:rsidRPr="00E32513" w:rsidRDefault="001676D5" w:rsidP="001F5B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513">
        <w:rPr>
          <w:rFonts w:ascii="Times New Roman" w:hAnsi="Times New Roman" w:cs="Times New Roman"/>
          <w:sz w:val="20"/>
          <w:szCs w:val="20"/>
        </w:rPr>
        <w:t>(найменування головного розпорядника коштів місцевого бюджету)</w:t>
      </w:r>
    </w:p>
    <w:p w:rsidR="001676D5" w:rsidRPr="00E32513" w:rsidRDefault="001676D5" w:rsidP="001F5B3C">
      <w:pPr>
        <w:spacing w:after="60" w:line="24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  <w:r w:rsidRPr="00E32513">
        <w:rPr>
          <w:rFonts w:ascii="Times New Roman" w:hAnsi="Times New Roman" w:cs="Times New Roman"/>
          <w:sz w:val="24"/>
          <w:szCs w:val="24"/>
        </w:rPr>
        <w:t xml:space="preserve"> грн</w:t>
      </w:r>
    </w:p>
    <w:tbl>
      <w:tblPr>
        <w:tblW w:w="14501" w:type="dxa"/>
        <w:tblInd w:w="108" w:type="dxa"/>
        <w:tblLayout w:type="fixed"/>
        <w:tblLook w:val="00A0"/>
      </w:tblPr>
      <w:tblGrid>
        <w:gridCol w:w="1339"/>
        <w:gridCol w:w="1799"/>
        <w:gridCol w:w="1070"/>
        <w:gridCol w:w="1640"/>
        <w:gridCol w:w="832"/>
        <w:gridCol w:w="893"/>
        <w:gridCol w:w="862"/>
        <w:gridCol w:w="862"/>
        <w:gridCol w:w="783"/>
        <w:gridCol w:w="696"/>
        <w:gridCol w:w="1224"/>
        <w:gridCol w:w="1193"/>
        <w:gridCol w:w="1308"/>
      </w:tblGrid>
      <w:tr w:rsidR="001676D5" w:rsidRPr="00E32513" w:rsidTr="001F5B3C">
        <w:trPr>
          <w:trHeight w:val="218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D5" w:rsidRPr="00E32513" w:rsidRDefault="001676D5" w:rsidP="00967E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bCs/>
                <w:sz w:val="20"/>
                <w:szCs w:val="20"/>
              </w:rPr>
              <w:t>ТКВКБМС</w:t>
            </w: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найменуван ня установи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6D5" w:rsidRPr="00E32513" w:rsidRDefault="001676D5" w:rsidP="00967E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Перелік м'якого інвентарю обмундирування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D5" w:rsidRPr="00E32513" w:rsidRDefault="001676D5" w:rsidP="00967E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 рік фактичнівидатки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6D5" w:rsidRPr="00E32513" w:rsidRDefault="001676D5" w:rsidP="00967E3C">
            <w:pPr>
              <w:spacing w:after="0" w:line="240" w:lineRule="auto"/>
              <w:ind w:right="-3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Затверджено з урахуванням змін (без ураху вання кредитор ської заборгова ності станом на 01.01.2018 )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6D5" w:rsidRPr="00E32513" w:rsidRDefault="001676D5" w:rsidP="0096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Необхідно  по нормі,        од.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6D5" w:rsidRPr="00E32513" w:rsidRDefault="001676D5" w:rsidP="0096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Знаходиться в наявності станом на 01.01.2018 р.,   од.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6D5" w:rsidRPr="00E32513" w:rsidRDefault="001676D5" w:rsidP="0096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Підлягає списанню на 01.01.2018р.,                       од.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6D5" w:rsidRPr="00E32513" w:rsidRDefault="001676D5" w:rsidP="0096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рік, кількість од.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6D5" w:rsidRPr="00E32513" w:rsidRDefault="001676D5" w:rsidP="0096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Ціна за 1 од.виробу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76D5" w:rsidRPr="00E32513" w:rsidRDefault="001676D5" w:rsidP="0096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Потреба на 2019 рік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D5" w:rsidRPr="00E32513" w:rsidRDefault="001676D5" w:rsidP="00967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Враховано ФУ на 2019 рік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D5" w:rsidRPr="00E32513" w:rsidRDefault="001676D5" w:rsidP="00967E3C">
            <w:pPr>
              <w:spacing w:after="0" w:line="240" w:lineRule="auto"/>
              <w:ind w:left="-92" w:right="-1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2020 рік прогнозний обсяг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D5" w:rsidRPr="00E32513" w:rsidRDefault="001676D5" w:rsidP="00967E3C">
            <w:pPr>
              <w:spacing w:after="0" w:line="240" w:lineRule="auto"/>
              <w:ind w:left="-20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2021 рік прогнозний обсяг видатків</w:t>
            </w:r>
          </w:p>
        </w:tc>
      </w:tr>
      <w:tr w:rsidR="001676D5" w:rsidRPr="00E32513" w:rsidTr="001F5B3C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C24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32513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1676D5" w:rsidRPr="00E32513" w:rsidTr="001F5B3C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Подушка</w:t>
            </w: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6D5" w:rsidRPr="00E32513" w:rsidTr="001F5B3C">
        <w:trPr>
          <w:trHeight w:val="25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Підодіяльник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6D5" w:rsidRPr="00E32513" w:rsidTr="001F5B3C">
        <w:trPr>
          <w:trHeight w:val="25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Простирадло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D5" w:rsidRPr="00E32513" w:rsidTr="001F5B3C">
        <w:trPr>
          <w:trHeight w:val="25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Наволочка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D5" w:rsidRPr="00E32513" w:rsidTr="001F5B3C">
        <w:trPr>
          <w:trHeight w:val="25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D5" w:rsidRPr="00E32513" w:rsidTr="003512F4">
        <w:trPr>
          <w:trHeight w:val="214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215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 по установі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6D5" w:rsidRPr="00E32513" w:rsidTr="003512F4">
        <w:trPr>
          <w:trHeight w:val="154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5" w:rsidRPr="00E32513" w:rsidRDefault="001676D5" w:rsidP="003512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6D5" w:rsidRPr="003512F4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6D5" w:rsidRPr="00E32513" w:rsidTr="003512F4">
        <w:trPr>
          <w:trHeight w:val="227"/>
        </w:trPr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D5" w:rsidRPr="00E32513" w:rsidRDefault="001676D5" w:rsidP="007D7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Разом по 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E32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6D5" w:rsidRPr="00E32513" w:rsidRDefault="001676D5" w:rsidP="00351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D5" w:rsidRPr="00E32513" w:rsidTr="001F5B3C">
        <w:trPr>
          <w:trHeight w:val="25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6D5" w:rsidRPr="00E32513" w:rsidTr="001F5B3C">
        <w:trPr>
          <w:trHeight w:val="435"/>
        </w:trPr>
        <w:tc>
          <w:tcPr>
            <w:tcW w:w="3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Разом по головному розпоряднику</w:t>
            </w:r>
            <w:r w:rsidRPr="00E325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251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76D5" w:rsidRPr="00E32513" w:rsidRDefault="001676D5" w:rsidP="003D1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325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676D5" w:rsidRPr="003512F4" w:rsidRDefault="001676D5" w:rsidP="003D1A58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1676D5" w:rsidRPr="00E32513" w:rsidRDefault="001676D5" w:rsidP="003D1A58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2513">
        <w:rPr>
          <w:rFonts w:ascii="Times New Roman" w:hAnsi="Times New Roman" w:cs="Times New Roman"/>
          <w:snapToGrid w:val="0"/>
          <w:sz w:val="28"/>
          <w:szCs w:val="28"/>
        </w:rPr>
        <w:t>Керівник</w:t>
      </w:r>
    </w:p>
    <w:p w:rsidR="001676D5" w:rsidRPr="00E32513" w:rsidRDefault="001676D5" w:rsidP="005F64FB">
      <w:pPr>
        <w:tabs>
          <w:tab w:val="center" w:pos="2977"/>
          <w:tab w:val="center" w:pos="3119"/>
          <w:tab w:val="left" w:pos="13183"/>
        </w:tabs>
        <w:spacing w:after="0" w:line="240" w:lineRule="auto"/>
        <w:ind w:right="-3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513">
        <w:rPr>
          <w:rFonts w:ascii="Times New Roman" w:hAnsi="Times New Roman" w:cs="Times New Roman"/>
          <w:snapToGrid w:val="0"/>
          <w:sz w:val="28"/>
          <w:szCs w:val="28"/>
        </w:rPr>
        <w:t>Начальник планово-</w:t>
      </w:r>
      <w:bookmarkStart w:id="0" w:name="_GoBack"/>
      <w:bookmarkEnd w:id="0"/>
      <w:r w:rsidRPr="00E32513">
        <w:rPr>
          <w:rFonts w:ascii="Times New Roman" w:hAnsi="Times New Roman" w:cs="Times New Roman"/>
          <w:snapToGrid w:val="0"/>
          <w:sz w:val="28"/>
          <w:szCs w:val="28"/>
        </w:rPr>
        <w:t>фінансової служби (головний бухгалтер)</w:t>
      </w:r>
    </w:p>
    <w:sectPr w:rsidR="001676D5" w:rsidRPr="00E32513" w:rsidSect="003512F4">
      <w:footerReference w:type="default" r:id="rId6"/>
      <w:pgSz w:w="16838" w:h="11906" w:orient="landscape"/>
      <w:pgMar w:top="1701" w:right="1077" w:bottom="899" w:left="1247" w:header="709" w:footer="3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D5" w:rsidRDefault="001676D5">
      <w:r>
        <w:separator/>
      </w:r>
    </w:p>
  </w:endnote>
  <w:endnote w:type="continuationSeparator" w:id="0">
    <w:p w:rsidR="001676D5" w:rsidRDefault="0016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D5" w:rsidRPr="003512F4" w:rsidRDefault="001676D5" w:rsidP="003512F4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3512F4">
      <w:rPr>
        <w:rFonts w:ascii="Times New Roman" w:hAnsi="Times New Roman" w:cs="Times New Roman"/>
        <w:sz w:val="18"/>
        <w:szCs w:val="18"/>
      </w:rPr>
      <w:t>Згідно з оригіналом</w:t>
    </w:r>
  </w:p>
  <w:p w:rsidR="001676D5" w:rsidRPr="003512F4" w:rsidRDefault="001676D5" w:rsidP="003512F4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3512F4">
      <w:rPr>
        <w:rFonts w:ascii="Times New Roman" w:hAnsi="Times New Roman" w:cs="Times New Roman"/>
        <w:sz w:val="18"/>
        <w:szCs w:val="18"/>
      </w:rPr>
      <w:t>Начальник фінансового управління ______________ В. ПЕРОВА</w:t>
    </w:r>
  </w:p>
  <w:p w:rsidR="001676D5" w:rsidRPr="003512F4" w:rsidRDefault="001676D5" w:rsidP="003512F4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3512F4">
      <w:rPr>
        <w:rFonts w:ascii="Times New Roman" w:hAnsi="Times New Roman" w:cs="Times New Roman"/>
        <w:sz w:val="18"/>
        <w:szCs w:val="18"/>
      </w:rPr>
      <w:t>«_____»_______________ 2018 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D5" w:rsidRDefault="001676D5">
      <w:r>
        <w:separator/>
      </w:r>
    </w:p>
  </w:footnote>
  <w:footnote w:type="continuationSeparator" w:id="0">
    <w:p w:rsidR="001676D5" w:rsidRDefault="00167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BD1"/>
    <w:rsid w:val="00037675"/>
    <w:rsid w:val="00084DBD"/>
    <w:rsid w:val="000D39F2"/>
    <w:rsid w:val="000D5E0B"/>
    <w:rsid w:val="000E6C8E"/>
    <w:rsid w:val="00165B58"/>
    <w:rsid w:val="001676D5"/>
    <w:rsid w:val="00181BFB"/>
    <w:rsid w:val="001B54D7"/>
    <w:rsid w:val="001D292F"/>
    <w:rsid w:val="001E070D"/>
    <w:rsid w:val="001F5B3C"/>
    <w:rsid w:val="00205DBB"/>
    <w:rsid w:val="00215227"/>
    <w:rsid w:val="0025441F"/>
    <w:rsid w:val="00265A50"/>
    <w:rsid w:val="002B1304"/>
    <w:rsid w:val="002E51D6"/>
    <w:rsid w:val="002E5CA8"/>
    <w:rsid w:val="003512F4"/>
    <w:rsid w:val="003714C7"/>
    <w:rsid w:val="003D1A58"/>
    <w:rsid w:val="0045137B"/>
    <w:rsid w:val="00465513"/>
    <w:rsid w:val="0047777F"/>
    <w:rsid w:val="004F34A2"/>
    <w:rsid w:val="005127C4"/>
    <w:rsid w:val="0051545E"/>
    <w:rsid w:val="0056249B"/>
    <w:rsid w:val="00584B28"/>
    <w:rsid w:val="005C4865"/>
    <w:rsid w:val="005E03AE"/>
    <w:rsid w:val="005F64FB"/>
    <w:rsid w:val="00633129"/>
    <w:rsid w:val="006652BD"/>
    <w:rsid w:val="00682C33"/>
    <w:rsid w:val="00691DCC"/>
    <w:rsid w:val="006D4DBF"/>
    <w:rsid w:val="00757BE5"/>
    <w:rsid w:val="007D7241"/>
    <w:rsid w:val="007E2900"/>
    <w:rsid w:val="00825138"/>
    <w:rsid w:val="00857D08"/>
    <w:rsid w:val="008934EB"/>
    <w:rsid w:val="008B4B6A"/>
    <w:rsid w:val="008B7EA5"/>
    <w:rsid w:val="008F65AA"/>
    <w:rsid w:val="00940BD1"/>
    <w:rsid w:val="00953837"/>
    <w:rsid w:val="00967E3C"/>
    <w:rsid w:val="0099036D"/>
    <w:rsid w:val="00A21EA7"/>
    <w:rsid w:val="00A57D03"/>
    <w:rsid w:val="00A66A6A"/>
    <w:rsid w:val="00A72E24"/>
    <w:rsid w:val="00B819FE"/>
    <w:rsid w:val="00BE2274"/>
    <w:rsid w:val="00BE39E9"/>
    <w:rsid w:val="00C01EDF"/>
    <w:rsid w:val="00C01F46"/>
    <w:rsid w:val="00C24F6A"/>
    <w:rsid w:val="00C2684F"/>
    <w:rsid w:val="00C3212A"/>
    <w:rsid w:val="00CB775F"/>
    <w:rsid w:val="00E32513"/>
    <w:rsid w:val="00EB021B"/>
    <w:rsid w:val="00F14AF2"/>
    <w:rsid w:val="00F15AE9"/>
    <w:rsid w:val="00F564F8"/>
    <w:rsid w:val="00F6349B"/>
    <w:rsid w:val="00FA372D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DF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E3C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837"/>
    <w:rPr>
      <w:rFonts w:ascii="Times New Roman" w:hAnsi="Times New Roman"/>
      <w:sz w:val="2"/>
      <w:lang w:val="uk-UA" w:eastAsia="en-US"/>
    </w:rPr>
  </w:style>
  <w:style w:type="paragraph" w:styleId="Header">
    <w:name w:val="header"/>
    <w:basedOn w:val="Normal"/>
    <w:link w:val="HeaderChar"/>
    <w:uiPriority w:val="99"/>
    <w:rsid w:val="003512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A09"/>
    <w:rPr>
      <w:rFonts w:cs="Calibri"/>
      <w:lang w:val="uk-UA" w:eastAsia="en-US"/>
    </w:rPr>
  </w:style>
  <w:style w:type="paragraph" w:styleId="Footer">
    <w:name w:val="footer"/>
    <w:basedOn w:val="Normal"/>
    <w:link w:val="FooterChar"/>
    <w:uiPriority w:val="99"/>
    <w:rsid w:val="003512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A09"/>
    <w:rPr>
      <w:rFonts w:cs="Calibr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201</Words>
  <Characters>1150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Перова</dc:creator>
  <cp:keywords/>
  <dc:description/>
  <cp:lastModifiedBy>pk2</cp:lastModifiedBy>
  <cp:revision>16</cp:revision>
  <cp:lastPrinted>2018-11-15T14:09:00Z</cp:lastPrinted>
  <dcterms:created xsi:type="dcterms:W3CDTF">2017-10-29T20:09:00Z</dcterms:created>
  <dcterms:modified xsi:type="dcterms:W3CDTF">2018-11-15T14:09:00Z</dcterms:modified>
</cp:coreProperties>
</file>