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B" w:rsidRPr="009F11E0" w:rsidRDefault="00BB3A3B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  <w:sz w:val="24"/>
          <w:szCs w:val="24"/>
        </w:rPr>
        <w:t>Додаток 25 до Інструкції з підготовки бюджетних запитів  на  2019 рік</w:t>
      </w:r>
    </w:p>
    <w:p w:rsidR="00BB3A3B" w:rsidRPr="009F11E0" w:rsidRDefault="00BB3A3B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  <w:sz w:val="24"/>
          <w:szCs w:val="24"/>
        </w:rPr>
        <w:t>(абзац третій пункту 2.14 розділу ІІ)</w:t>
      </w:r>
    </w:p>
    <w:p w:rsidR="00BB3A3B" w:rsidRPr="009F11E0" w:rsidRDefault="00BB3A3B" w:rsidP="008B4B6A">
      <w:pPr>
        <w:spacing w:after="0" w:line="240" w:lineRule="auto"/>
      </w:pPr>
    </w:p>
    <w:p w:rsidR="00BB3A3B" w:rsidRPr="009F11E0" w:rsidRDefault="00BB3A3B" w:rsidP="008B4B6A">
      <w:pPr>
        <w:spacing w:after="0" w:line="240" w:lineRule="auto"/>
      </w:pPr>
    </w:p>
    <w:p w:rsidR="00BB3A3B" w:rsidRPr="009F11E0" w:rsidRDefault="00BB3A3B" w:rsidP="008B4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1E0">
        <w:rPr>
          <w:rFonts w:ascii="Times New Roman" w:hAnsi="Times New Roman" w:cs="Times New Roman"/>
          <w:b/>
          <w:bCs/>
          <w:sz w:val="28"/>
          <w:szCs w:val="28"/>
        </w:rPr>
        <w:t>Розрахунок по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треби по КЕКВ  2272 "</w:t>
      </w:r>
      <w:r w:rsidRPr="0093080D">
        <w:rPr>
          <w:rFonts w:ascii="Times New Roman" w:hAnsi="Times New Roman" w:cs="Times New Roman"/>
          <w:b/>
          <w:bCs/>
          <w:sz w:val="28"/>
          <w:szCs w:val="28"/>
        </w:rPr>
        <w:t>Оплата водопостачання</w:t>
      </w:r>
      <w:r w:rsidRPr="009F11E0">
        <w:rPr>
          <w:rFonts w:ascii="Times New Roman" w:hAnsi="Times New Roman" w:cs="Times New Roman"/>
          <w:b/>
          <w:bCs/>
          <w:sz w:val="28"/>
          <w:szCs w:val="28"/>
        </w:rPr>
        <w:t xml:space="preserve"> і водовідведення"</w:t>
      </w:r>
      <w:bookmarkStart w:id="0" w:name="_GoBack"/>
      <w:bookmarkEnd w:id="0"/>
      <w:r w:rsidRPr="009F11E0">
        <w:rPr>
          <w:rFonts w:ascii="Times New Roman" w:hAnsi="Times New Roman" w:cs="Times New Roman"/>
          <w:b/>
          <w:bCs/>
          <w:sz w:val="28"/>
          <w:szCs w:val="28"/>
        </w:rPr>
        <w:t xml:space="preserve"> на 2019 рік</w:t>
      </w:r>
    </w:p>
    <w:p w:rsidR="00BB3A3B" w:rsidRPr="009F11E0" w:rsidRDefault="00BB3A3B" w:rsidP="007B3A28">
      <w:pPr>
        <w:spacing w:after="0" w:line="240" w:lineRule="auto"/>
        <w:ind w:left="180"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F11E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BB3A3B" w:rsidRPr="009F11E0" w:rsidRDefault="00BB3A3B" w:rsidP="008B4B6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1E0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BB3A3B" w:rsidRPr="009F11E0" w:rsidRDefault="00BB3A3B" w:rsidP="00163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1440"/>
        <w:gridCol w:w="1842"/>
        <w:gridCol w:w="1758"/>
        <w:gridCol w:w="1620"/>
        <w:gridCol w:w="1800"/>
        <w:gridCol w:w="1620"/>
        <w:gridCol w:w="1440"/>
        <w:gridCol w:w="1620"/>
        <w:gridCol w:w="1440"/>
      </w:tblGrid>
      <w:tr w:rsidR="00BB3A3B" w:rsidRPr="009F11E0" w:rsidTr="003535A7">
        <w:trPr>
          <w:trHeight w:val="25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ТПКВКМБ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Найменування закладу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535A7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 закладу за ЄРРБКОБК (мережа Держказначейства)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spacing w:after="0" w:line="240" w:lineRule="auto"/>
              <w:ind w:left="-288" w:firstLine="20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Постачальник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2018 рік затверджено з урахуванням змін без кредиторської заборгованості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D512FA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Потреба 2019 рік (грн)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C0806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2018 рік (натуральні показники 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Потреба 2019 рік (натуральні показники 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EC49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Відхилення</w:t>
            </w:r>
          </w:p>
        </w:tc>
      </w:tr>
      <w:tr w:rsidR="00BB3A3B" w:rsidRPr="009F11E0" w:rsidTr="003535A7">
        <w:trPr>
          <w:trHeight w:val="33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cantSplit/>
          <w:trHeight w:val="1680"/>
        </w:trPr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6A3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C08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10=9-8</w:t>
            </w: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b/>
                <w:lang w:eastAsia="ru-RU"/>
              </w:rPr>
              <w:t>Разом по установі</w:t>
            </w: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F11E0">
              <w:rPr>
                <w:rFonts w:ascii="Times New Roman" w:hAnsi="Times New Roman" w:cs="Times New Roman"/>
                <w:b/>
                <w:lang w:eastAsia="ru-RU"/>
              </w:rPr>
              <w:t xml:space="preserve">Разом по </w:t>
            </w:r>
            <w:r w:rsidRPr="009F11E0">
              <w:rPr>
                <w:rFonts w:ascii="Times New Roman" w:hAnsi="Times New Roman" w:cs="Times New Roman"/>
                <w:b/>
                <w:sz w:val="18"/>
                <w:szCs w:val="18"/>
              </w:rPr>
              <w:t>ТПКВКМБ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2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A3B" w:rsidRPr="009F11E0" w:rsidTr="003535A7">
        <w:trPr>
          <w:trHeight w:val="675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lang w:eastAsia="ru-RU"/>
              </w:rPr>
            </w:pPr>
            <w:r w:rsidRPr="009F11E0">
              <w:rPr>
                <w:rFonts w:ascii="Times New Roman" w:hAnsi="Times New Roman" w:cs="Times New Roman"/>
                <w:b/>
                <w:lang w:eastAsia="ru-RU"/>
              </w:rPr>
              <w:t>Разом по головному розпоряднику</w:t>
            </w:r>
          </w:p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F11E0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B3A3B" w:rsidRPr="009F11E0" w:rsidRDefault="00BB3A3B" w:rsidP="000000B8">
      <w:pPr>
        <w:spacing w:after="0" w:line="240" w:lineRule="auto"/>
        <w:rPr>
          <w:rFonts w:ascii="Times New Roman" w:hAnsi="Times New Roman" w:cs="Times New Roman"/>
        </w:rPr>
      </w:pPr>
    </w:p>
    <w:p w:rsidR="00BB3A3B" w:rsidRPr="009F11E0" w:rsidRDefault="00BB3A3B" w:rsidP="000000B8">
      <w:pPr>
        <w:spacing w:after="0" w:line="240" w:lineRule="auto"/>
        <w:rPr>
          <w:rFonts w:ascii="Times New Roman" w:hAnsi="Times New Roman" w:cs="Times New Roman"/>
        </w:rPr>
      </w:pPr>
    </w:p>
    <w:p w:rsidR="00BB3A3B" w:rsidRPr="009F11E0" w:rsidRDefault="00BB3A3B" w:rsidP="0093080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11E0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BB3A3B" w:rsidRPr="009F11E0" w:rsidRDefault="00BB3A3B" w:rsidP="0093080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11E0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BB3A3B" w:rsidRPr="009F11E0" w:rsidRDefault="00BB3A3B" w:rsidP="000000B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  <w:sectPr w:rsidR="00BB3A3B" w:rsidRPr="009F11E0" w:rsidSect="00EC0E5D">
          <w:headerReference w:type="default" r:id="rId6"/>
          <w:footerReference w:type="default" r:id="rId7"/>
          <w:footerReference w:type="first" r:id="rId8"/>
          <w:pgSz w:w="16838" w:h="11906" w:orient="landscape"/>
          <w:pgMar w:top="1701" w:right="1191" w:bottom="567" w:left="1134" w:header="709" w:footer="309" w:gutter="0"/>
          <w:cols w:space="708"/>
          <w:titlePg/>
          <w:docGrid w:linePitch="360"/>
        </w:sectPr>
      </w:pPr>
    </w:p>
    <w:p w:rsidR="00BB3A3B" w:rsidRPr="009F11E0" w:rsidRDefault="00BB3A3B" w:rsidP="001A23EB">
      <w:pPr>
        <w:spacing w:after="120" w:line="240" w:lineRule="auto"/>
        <w:ind w:right="-11"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  <w:sz w:val="24"/>
          <w:szCs w:val="24"/>
        </w:rPr>
        <w:t>Продовження додатку 25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BB3A3B" w:rsidRPr="009F11E0" w:rsidTr="001A23EB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1A23EB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A23EB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A23EB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BB3A3B" w:rsidRPr="009F11E0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535A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A23EB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A23EB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D6B45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1A23EB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B3A3B" w:rsidRPr="009F11E0" w:rsidTr="001D6B45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8B50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B574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C61E0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C6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C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3B" w:rsidRPr="009F11E0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8B5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BB3A3B" w:rsidRPr="009F11E0" w:rsidTr="0095364D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3B" w:rsidRPr="009F11E0" w:rsidRDefault="00BB3A3B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0000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95364D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3A3B" w:rsidRPr="009F11E0" w:rsidRDefault="00BB3A3B">
      <w:pPr>
        <w:rPr>
          <w:rFonts w:ascii="Times New Roman" w:hAnsi="Times New Roman" w:cs="Times New Roman"/>
        </w:rPr>
      </w:pPr>
    </w:p>
    <w:p w:rsidR="00BB3A3B" w:rsidRPr="009F11E0" w:rsidRDefault="00BB3A3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</w:rPr>
        <w:br w:type="page"/>
      </w:r>
      <w:r w:rsidRPr="009F11E0">
        <w:rPr>
          <w:rFonts w:ascii="Times New Roman" w:hAnsi="Times New Roman" w:cs="Times New Roman"/>
          <w:sz w:val="24"/>
          <w:szCs w:val="24"/>
        </w:rPr>
        <w:t>Продовження додатку 25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BB3A3B" w:rsidRPr="009F11E0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BB3A3B" w:rsidRPr="009F11E0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показники)</w:t>
            </w:r>
          </w:p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9F11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BB3A3B" w:rsidRPr="009F11E0" w:rsidTr="001D6B45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3B" w:rsidRPr="009F11E0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BB3A3B" w:rsidRPr="009F11E0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3A3B" w:rsidRPr="009F11E0" w:rsidRDefault="00BB3A3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</w:p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</w:pPr>
    </w:p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  <w:sectPr w:rsidR="00BB3A3B" w:rsidRPr="009F11E0" w:rsidSect="00EC0E5D">
          <w:pgSz w:w="16838" w:h="11906" w:orient="landscape"/>
          <w:pgMar w:top="1701" w:right="1134" w:bottom="567" w:left="1134" w:header="708" w:footer="606" w:gutter="0"/>
          <w:cols w:space="708"/>
          <w:titlePg/>
          <w:docGrid w:linePitch="360"/>
        </w:sectPr>
      </w:pPr>
    </w:p>
    <w:p w:rsidR="00BB3A3B" w:rsidRPr="009F11E0" w:rsidRDefault="00BB3A3B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  <w:sz w:val="24"/>
          <w:szCs w:val="24"/>
        </w:rPr>
        <w:t>Продовження додатку 25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BB3A3B" w:rsidRPr="009F11E0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BB3A3B" w:rsidRPr="009F11E0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B3A3B" w:rsidRPr="009F11E0" w:rsidTr="001D6B45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3B" w:rsidRPr="009F11E0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</w:tr>
      <w:tr w:rsidR="00BB3A3B" w:rsidRPr="009F11E0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  <w:sectPr w:rsidR="00BB3A3B" w:rsidRPr="009F11E0" w:rsidSect="001D6B4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B3A3B" w:rsidRPr="009F11E0" w:rsidRDefault="00BB3A3B" w:rsidP="001A23EB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9F11E0">
        <w:rPr>
          <w:rFonts w:ascii="Times New Roman" w:hAnsi="Times New Roman" w:cs="Times New Roman"/>
          <w:sz w:val="24"/>
          <w:szCs w:val="24"/>
        </w:rPr>
        <w:t>Продовження додатку 25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BB3A3B" w:rsidRPr="009F11E0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ЖОВТЕНЬ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ЛИСТОПАД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</w:rPr>
            </w:pPr>
            <w:r w:rsidRPr="009F11E0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BB3A3B" w:rsidRPr="009F11E0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B3A3B" w:rsidRPr="009F11E0" w:rsidRDefault="00BB3A3B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left="-115" w:firstLine="115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B3A3B" w:rsidRPr="009F11E0" w:rsidTr="001D6B45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11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9F11E0">
              <w:rPr>
                <w:rFonts w:ascii="Times New Roman" w:hAnsi="Times New Roman" w:cs="Times New Roman"/>
                <w:lang w:eastAsia="ru-RU"/>
              </w:rPr>
              <w:t>м</w:t>
            </w:r>
            <w:r w:rsidRPr="009F11E0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9F11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1E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A3B" w:rsidRPr="009F11E0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3B" w:rsidRPr="009F11E0" w:rsidRDefault="00BB3A3B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11E0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</w:tr>
      <w:tr w:rsidR="00BB3A3B" w:rsidRPr="009F11E0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3B" w:rsidRPr="009F11E0" w:rsidRDefault="00BB3A3B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A3B" w:rsidRPr="009F11E0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11E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9F11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A3B" w:rsidRPr="009F11E0" w:rsidRDefault="00BB3A3B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</w:pPr>
    </w:p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</w:pPr>
    </w:p>
    <w:p w:rsidR="00BB3A3B" w:rsidRPr="009F11E0" w:rsidRDefault="00BB3A3B" w:rsidP="0095364D">
      <w:pPr>
        <w:spacing w:after="0" w:line="240" w:lineRule="auto"/>
        <w:rPr>
          <w:rFonts w:ascii="Times New Roman" w:hAnsi="Times New Roman" w:cs="Times New Roman"/>
        </w:rPr>
      </w:pPr>
    </w:p>
    <w:sectPr w:rsidR="00BB3A3B" w:rsidRPr="009F11E0" w:rsidSect="006E6C57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3B" w:rsidRDefault="00BB3A3B">
      <w:r>
        <w:separator/>
      </w:r>
    </w:p>
  </w:endnote>
  <w:endnote w:type="continuationSeparator" w:id="0">
    <w:p w:rsidR="00BB3A3B" w:rsidRDefault="00BB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B" w:rsidRPr="000C4C04" w:rsidRDefault="00BB3A3B" w:rsidP="00EC0E5D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BB3A3B" w:rsidRPr="000C4C04" w:rsidRDefault="00BB3A3B" w:rsidP="00EC0E5D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BB3A3B" w:rsidRPr="000C4C04" w:rsidRDefault="00BB3A3B" w:rsidP="00EC0E5D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  <w:p w:rsidR="00BB3A3B" w:rsidRDefault="00BB3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B" w:rsidRPr="000C4C04" w:rsidRDefault="00BB3A3B" w:rsidP="00EC0E5D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BB3A3B" w:rsidRPr="000C4C04" w:rsidRDefault="00BB3A3B" w:rsidP="00EC0E5D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BB3A3B" w:rsidRPr="000C4C04" w:rsidRDefault="00BB3A3B" w:rsidP="00EC0E5D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3B" w:rsidRDefault="00BB3A3B">
      <w:r>
        <w:separator/>
      </w:r>
    </w:p>
  </w:footnote>
  <w:footnote w:type="continuationSeparator" w:id="0">
    <w:p w:rsidR="00BB3A3B" w:rsidRDefault="00BB3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B" w:rsidRDefault="00BB3A3B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BB3A3B" w:rsidRDefault="00BB3A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6A"/>
    <w:rsid w:val="000000B8"/>
    <w:rsid w:val="000059FC"/>
    <w:rsid w:val="00037E37"/>
    <w:rsid w:val="000A2844"/>
    <w:rsid w:val="000B1B81"/>
    <w:rsid w:val="000C4C04"/>
    <w:rsid w:val="000D3B5A"/>
    <w:rsid w:val="00112F25"/>
    <w:rsid w:val="00132B1B"/>
    <w:rsid w:val="00163C35"/>
    <w:rsid w:val="00192F55"/>
    <w:rsid w:val="001A23EB"/>
    <w:rsid w:val="001D6B45"/>
    <w:rsid w:val="001D7D20"/>
    <w:rsid w:val="00213EB4"/>
    <w:rsid w:val="00243CC4"/>
    <w:rsid w:val="00294C11"/>
    <w:rsid w:val="002D2F8B"/>
    <w:rsid w:val="00335343"/>
    <w:rsid w:val="003535A7"/>
    <w:rsid w:val="00354D47"/>
    <w:rsid w:val="00374CB6"/>
    <w:rsid w:val="00386A50"/>
    <w:rsid w:val="003871CB"/>
    <w:rsid w:val="003B77B3"/>
    <w:rsid w:val="003F5B13"/>
    <w:rsid w:val="00423FDB"/>
    <w:rsid w:val="00481B9E"/>
    <w:rsid w:val="00486B82"/>
    <w:rsid w:val="004D7823"/>
    <w:rsid w:val="0056249B"/>
    <w:rsid w:val="00563CA7"/>
    <w:rsid w:val="005C189C"/>
    <w:rsid w:val="006652BD"/>
    <w:rsid w:val="00677453"/>
    <w:rsid w:val="00691DCC"/>
    <w:rsid w:val="006A371D"/>
    <w:rsid w:val="006A4342"/>
    <w:rsid w:val="006E6C57"/>
    <w:rsid w:val="00712A4B"/>
    <w:rsid w:val="00732F7E"/>
    <w:rsid w:val="00742B76"/>
    <w:rsid w:val="00750A51"/>
    <w:rsid w:val="00767CE0"/>
    <w:rsid w:val="00770DC9"/>
    <w:rsid w:val="007A5254"/>
    <w:rsid w:val="007B3A28"/>
    <w:rsid w:val="007B6300"/>
    <w:rsid w:val="00802D1D"/>
    <w:rsid w:val="00815244"/>
    <w:rsid w:val="008B1FF3"/>
    <w:rsid w:val="008B4B6A"/>
    <w:rsid w:val="008B5074"/>
    <w:rsid w:val="008C0806"/>
    <w:rsid w:val="0093080D"/>
    <w:rsid w:val="0095364D"/>
    <w:rsid w:val="009F11E0"/>
    <w:rsid w:val="00A078DE"/>
    <w:rsid w:val="00A13E26"/>
    <w:rsid w:val="00A244C9"/>
    <w:rsid w:val="00A915A5"/>
    <w:rsid w:val="00A9670F"/>
    <w:rsid w:val="00AB2D1A"/>
    <w:rsid w:val="00AF3A69"/>
    <w:rsid w:val="00B519F2"/>
    <w:rsid w:val="00B57481"/>
    <w:rsid w:val="00BA6C39"/>
    <w:rsid w:val="00BB3A3B"/>
    <w:rsid w:val="00BB6E5B"/>
    <w:rsid w:val="00C118FD"/>
    <w:rsid w:val="00C61E0E"/>
    <w:rsid w:val="00CC47E1"/>
    <w:rsid w:val="00D512FA"/>
    <w:rsid w:val="00D97953"/>
    <w:rsid w:val="00DD42EC"/>
    <w:rsid w:val="00DE62F8"/>
    <w:rsid w:val="00EB2037"/>
    <w:rsid w:val="00EC0E5D"/>
    <w:rsid w:val="00EC49EC"/>
    <w:rsid w:val="00F263AA"/>
    <w:rsid w:val="00F34103"/>
    <w:rsid w:val="00F50D74"/>
    <w:rsid w:val="00F8494B"/>
    <w:rsid w:val="00F8548D"/>
    <w:rsid w:val="00FA757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B3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C5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DB"/>
    <w:rPr>
      <w:lang w:val="uk-UA" w:eastAsia="en-US"/>
    </w:rPr>
  </w:style>
  <w:style w:type="character" w:styleId="PageNumber">
    <w:name w:val="page number"/>
    <w:basedOn w:val="DefaultParagraphFont"/>
    <w:uiPriority w:val="99"/>
    <w:rsid w:val="006E6C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B4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614</Words>
  <Characters>3501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24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14</cp:revision>
  <cp:lastPrinted>2018-11-15T15:05:00Z</cp:lastPrinted>
  <dcterms:created xsi:type="dcterms:W3CDTF">2018-10-23T11:24:00Z</dcterms:created>
  <dcterms:modified xsi:type="dcterms:W3CDTF">2018-11-15T15:12:00Z</dcterms:modified>
</cp:coreProperties>
</file>