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A0" w:rsidRPr="00122F53" w:rsidRDefault="001A3EA0" w:rsidP="008B4B6A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122F53">
        <w:rPr>
          <w:rFonts w:ascii="Times New Roman" w:hAnsi="Times New Roman" w:cs="Times New Roman"/>
          <w:sz w:val="24"/>
          <w:szCs w:val="24"/>
        </w:rPr>
        <w:t>Додаток 24 до Інструкції з підготовки бюджетних запитів  на  2019 рік</w:t>
      </w:r>
    </w:p>
    <w:p w:rsidR="001A3EA0" w:rsidRPr="00122F53" w:rsidRDefault="001A3EA0" w:rsidP="008B4B6A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122F53">
        <w:rPr>
          <w:rFonts w:ascii="Times New Roman" w:hAnsi="Times New Roman" w:cs="Times New Roman"/>
          <w:sz w:val="24"/>
          <w:szCs w:val="24"/>
        </w:rPr>
        <w:t>(абзац другий пункту 2.14 розділу ІІ)</w:t>
      </w:r>
    </w:p>
    <w:p w:rsidR="001A3EA0" w:rsidRPr="00122F53" w:rsidRDefault="001A3EA0" w:rsidP="008B4B6A">
      <w:pPr>
        <w:spacing w:after="0" w:line="240" w:lineRule="auto"/>
      </w:pPr>
    </w:p>
    <w:p w:rsidR="001A3EA0" w:rsidRPr="00122F53" w:rsidRDefault="001A3EA0" w:rsidP="008B4B6A">
      <w:pPr>
        <w:spacing w:after="0" w:line="240" w:lineRule="auto"/>
      </w:pPr>
    </w:p>
    <w:p w:rsidR="001A3EA0" w:rsidRPr="00122F53" w:rsidRDefault="001A3EA0" w:rsidP="008B4B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F53">
        <w:rPr>
          <w:rFonts w:ascii="Times New Roman" w:hAnsi="Times New Roman" w:cs="Times New Roman"/>
          <w:b/>
          <w:bCs/>
          <w:sz w:val="28"/>
          <w:szCs w:val="28"/>
        </w:rPr>
        <w:t xml:space="preserve">Розрахунок потреби по КЕКВ  2271 "Оплата теплопостачання" </w:t>
      </w:r>
      <w:bookmarkStart w:id="0" w:name="_GoBack"/>
      <w:bookmarkEnd w:id="0"/>
      <w:r w:rsidRPr="00122F53">
        <w:rPr>
          <w:rFonts w:ascii="Times New Roman" w:hAnsi="Times New Roman" w:cs="Times New Roman"/>
          <w:b/>
          <w:bCs/>
          <w:sz w:val="28"/>
          <w:szCs w:val="28"/>
        </w:rPr>
        <w:t>на 2019 рік</w:t>
      </w:r>
    </w:p>
    <w:p w:rsidR="001A3EA0" w:rsidRPr="00122F53" w:rsidRDefault="001A3EA0" w:rsidP="007B3A28">
      <w:pPr>
        <w:spacing w:after="0" w:line="240" w:lineRule="auto"/>
        <w:ind w:left="180" w:right="11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122F53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по ___________________________________________________________________________</w:t>
      </w:r>
    </w:p>
    <w:p w:rsidR="001A3EA0" w:rsidRPr="00122F53" w:rsidRDefault="001A3EA0" w:rsidP="008B4B6A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22F53">
        <w:rPr>
          <w:rFonts w:ascii="Times New Roman" w:hAnsi="Times New Roman" w:cs="Times New Roman"/>
          <w:sz w:val="20"/>
          <w:szCs w:val="20"/>
        </w:rPr>
        <w:t>(найменування головного розпорядника коштів місцевого бюджету)</w:t>
      </w:r>
    </w:p>
    <w:p w:rsidR="001A3EA0" w:rsidRPr="00122F53" w:rsidRDefault="001A3EA0" w:rsidP="00163C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580" w:type="dxa"/>
        <w:tblInd w:w="108" w:type="dxa"/>
        <w:tblLayout w:type="fixed"/>
        <w:tblLook w:val="00A0"/>
      </w:tblPr>
      <w:tblGrid>
        <w:gridCol w:w="1620"/>
        <w:gridCol w:w="1842"/>
        <w:gridCol w:w="1758"/>
        <w:gridCol w:w="720"/>
        <w:gridCol w:w="1087"/>
        <w:gridCol w:w="1800"/>
        <w:gridCol w:w="1620"/>
        <w:gridCol w:w="1440"/>
        <w:gridCol w:w="1620"/>
        <w:gridCol w:w="1073"/>
      </w:tblGrid>
      <w:tr w:rsidR="001A3EA0" w:rsidRPr="00122F53" w:rsidTr="00453A89">
        <w:trPr>
          <w:trHeight w:val="25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3EA0" w:rsidRPr="00122F53" w:rsidRDefault="001A3EA0" w:rsidP="008B4B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</w:rPr>
              <w:t>ТПКВКМБ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3EA0" w:rsidRPr="00122F53" w:rsidRDefault="001A3EA0" w:rsidP="008B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Найменування закладу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453A89">
            <w:pPr>
              <w:spacing w:after="0" w:line="240" w:lineRule="auto"/>
              <w:ind w:left="-15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 закладу за ЄРРБКОБК (мережа Держказначейства)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9B6E8A">
            <w:pPr>
              <w:spacing w:after="0" w:line="240" w:lineRule="auto"/>
              <w:ind w:left="-288" w:firstLine="20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9B6E8A">
            <w:pPr>
              <w:ind w:left="-155" w:firstLine="4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Постача-льник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95364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2018 рік затверджено з урахуванням змін без кредиторської заборгованості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D512FA">
            <w:pPr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2019 рік (грн)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8C0806">
            <w:pPr>
              <w:spacing w:after="0" w:line="240" w:lineRule="auto"/>
              <w:ind w:left="-5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2018 рік (натуральні показники гКал)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95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2019 рік (натуральні показники гКал)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453A89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Відхилення</w:t>
            </w:r>
          </w:p>
        </w:tc>
      </w:tr>
      <w:tr w:rsidR="001A3EA0" w:rsidRPr="00122F53" w:rsidTr="00453A89">
        <w:trPr>
          <w:trHeight w:val="334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A3EA0" w:rsidRPr="00122F53" w:rsidTr="00453A89">
        <w:trPr>
          <w:cantSplit/>
          <w:trHeight w:val="1680"/>
        </w:trPr>
        <w:tc>
          <w:tcPr>
            <w:tcW w:w="16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A3EA0" w:rsidRPr="00122F53" w:rsidTr="00453A89">
        <w:trPr>
          <w:trHeight w:hRule="exact" w:val="22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EA0" w:rsidRPr="00122F53" w:rsidRDefault="001A3EA0" w:rsidP="008B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EA0" w:rsidRPr="00122F53" w:rsidRDefault="001A3EA0" w:rsidP="008B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8B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9B6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8B4B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6A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8B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8B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8B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8C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10=9-8</w:t>
            </w:r>
          </w:p>
        </w:tc>
      </w:tr>
      <w:tr w:rsidR="001A3EA0" w:rsidRPr="00122F53" w:rsidTr="00453A89">
        <w:trPr>
          <w:trHeight w:val="22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г/в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9B6E8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8C08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A3EA0" w:rsidRPr="00122F53" w:rsidTr="00453A89">
        <w:trPr>
          <w:trHeight w:val="22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г/п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9B6E8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8C08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A3EA0" w:rsidRPr="00122F53" w:rsidTr="00453A89">
        <w:trPr>
          <w:trHeight w:val="22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аб/пл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3EA0" w:rsidRPr="00122F53" w:rsidRDefault="001A3EA0" w:rsidP="009B6E8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3EA0" w:rsidRPr="00122F53" w:rsidRDefault="001A3EA0" w:rsidP="008C08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A3EA0" w:rsidRPr="00122F53" w:rsidTr="00453A89">
        <w:trPr>
          <w:trHeight w:val="225"/>
        </w:trPr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2F5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Разом по закладу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9B6E8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8C08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A3EA0" w:rsidRPr="00122F53" w:rsidTr="00453A89">
        <w:trPr>
          <w:trHeight w:val="22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3EA0" w:rsidRPr="00122F53" w:rsidRDefault="001A3EA0" w:rsidP="009B6E8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3EA0" w:rsidRPr="00122F53" w:rsidRDefault="001A3EA0" w:rsidP="008C08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A3EA0" w:rsidRPr="00122F53" w:rsidTr="00453A89">
        <w:trPr>
          <w:trHeight w:val="225"/>
        </w:trPr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2F5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Разом по </w:t>
            </w:r>
            <w:r w:rsidRPr="00122F53">
              <w:rPr>
                <w:rFonts w:ascii="Times New Roman" w:hAnsi="Times New Roman" w:cs="Times New Roman"/>
                <w:b/>
                <w:sz w:val="20"/>
                <w:szCs w:val="20"/>
              </w:rPr>
              <w:t>ТПКВКМБ</w:t>
            </w:r>
            <w:r w:rsidRPr="00122F5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9B6E8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8C08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A3EA0" w:rsidRPr="00122F53" w:rsidTr="00453A89">
        <w:trPr>
          <w:trHeight w:val="22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3EA0" w:rsidRPr="00122F53" w:rsidRDefault="001A3EA0" w:rsidP="009B6E8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3EA0" w:rsidRPr="00122F53" w:rsidRDefault="001A3EA0" w:rsidP="008C08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A3EA0" w:rsidRPr="00122F53" w:rsidTr="00453A89">
        <w:trPr>
          <w:trHeight w:val="675"/>
        </w:trPr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335343">
            <w:pPr>
              <w:spacing w:after="0" w:line="240" w:lineRule="auto"/>
              <w:ind w:right="-12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2F5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Разом по головному розпоряднику</w:t>
            </w:r>
          </w:p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2F5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9B6E8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8B4B6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8C080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1A3EA0" w:rsidRPr="00122F53" w:rsidRDefault="001A3EA0" w:rsidP="000000B8">
      <w:pPr>
        <w:spacing w:after="0" w:line="240" w:lineRule="auto"/>
        <w:rPr>
          <w:rFonts w:ascii="Times New Roman" w:hAnsi="Times New Roman" w:cs="Times New Roman"/>
        </w:rPr>
      </w:pPr>
    </w:p>
    <w:p w:rsidR="001A3EA0" w:rsidRPr="00122F53" w:rsidRDefault="001A3EA0" w:rsidP="000000B8">
      <w:pPr>
        <w:spacing w:after="0" w:line="240" w:lineRule="auto"/>
        <w:rPr>
          <w:rFonts w:ascii="Times New Roman" w:hAnsi="Times New Roman" w:cs="Times New Roman"/>
        </w:rPr>
      </w:pPr>
    </w:p>
    <w:p w:rsidR="001A3EA0" w:rsidRPr="00122F53" w:rsidRDefault="001A3EA0" w:rsidP="0092115A">
      <w:pPr>
        <w:tabs>
          <w:tab w:val="center" w:pos="2977"/>
          <w:tab w:val="center" w:pos="3119"/>
          <w:tab w:val="left" w:pos="13183"/>
        </w:tabs>
        <w:spacing w:after="0" w:line="240" w:lineRule="auto"/>
        <w:ind w:right="-31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22F53">
        <w:rPr>
          <w:rFonts w:ascii="Times New Roman" w:hAnsi="Times New Roman" w:cs="Times New Roman"/>
          <w:snapToGrid w:val="0"/>
          <w:sz w:val="28"/>
          <w:szCs w:val="28"/>
        </w:rPr>
        <w:t>Керівник</w:t>
      </w:r>
    </w:p>
    <w:p w:rsidR="001A3EA0" w:rsidRPr="00122F53" w:rsidRDefault="001A3EA0" w:rsidP="0092115A">
      <w:pPr>
        <w:tabs>
          <w:tab w:val="center" w:pos="2977"/>
          <w:tab w:val="center" w:pos="3119"/>
          <w:tab w:val="left" w:pos="13183"/>
        </w:tabs>
        <w:spacing w:after="0" w:line="240" w:lineRule="auto"/>
        <w:ind w:right="-31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22F53">
        <w:rPr>
          <w:rFonts w:ascii="Times New Roman" w:hAnsi="Times New Roman" w:cs="Times New Roman"/>
          <w:snapToGrid w:val="0"/>
          <w:sz w:val="28"/>
          <w:szCs w:val="28"/>
        </w:rPr>
        <w:t>Начальник планово-фінансової служби (головний бухгалтер)</w:t>
      </w:r>
    </w:p>
    <w:p w:rsidR="001A3EA0" w:rsidRPr="00122F53" w:rsidRDefault="001A3EA0" w:rsidP="000000B8">
      <w:pPr>
        <w:tabs>
          <w:tab w:val="center" w:pos="2977"/>
          <w:tab w:val="center" w:pos="3119"/>
          <w:tab w:val="left" w:pos="13183"/>
        </w:tabs>
        <w:spacing w:after="0" w:line="240" w:lineRule="auto"/>
        <w:ind w:right="-312"/>
        <w:jc w:val="both"/>
        <w:rPr>
          <w:rFonts w:ascii="Times New Roman" w:hAnsi="Times New Roman" w:cs="Times New Roman"/>
          <w:sz w:val="28"/>
          <w:szCs w:val="28"/>
        </w:rPr>
        <w:sectPr w:rsidR="001A3EA0" w:rsidRPr="00122F53" w:rsidSect="00694FDB">
          <w:headerReference w:type="default" r:id="rId6"/>
          <w:footerReference w:type="default" r:id="rId7"/>
          <w:footerReference w:type="first" r:id="rId8"/>
          <w:pgSz w:w="16838" w:h="11906" w:orient="landscape"/>
          <w:pgMar w:top="1701" w:right="1134" w:bottom="567" w:left="1191" w:header="709" w:footer="309" w:gutter="0"/>
          <w:cols w:space="708"/>
          <w:titlePg/>
          <w:docGrid w:linePitch="360"/>
        </w:sectPr>
      </w:pPr>
    </w:p>
    <w:p w:rsidR="001A3EA0" w:rsidRPr="00122F53" w:rsidRDefault="001A3EA0" w:rsidP="001A23EB">
      <w:pPr>
        <w:spacing w:after="120" w:line="240" w:lineRule="auto"/>
        <w:ind w:right="-11" w:firstLine="10206"/>
        <w:jc w:val="right"/>
        <w:rPr>
          <w:rFonts w:ascii="Times New Roman" w:hAnsi="Times New Roman" w:cs="Times New Roman"/>
          <w:sz w:val="24"/>
          <w:szCs w:val="24"/>
        </w:rPr>
      </w:pPr>
      <w:r w:rsidRPr="00122F53">
        <w:rPr>
          <w:rFonts w:ascii="Times New Roman" w:hAnsi="Times New Roman" w:cs="Times New Roman"/>
          <w:sz w:val="24"/>
          <w:szCs w:val="24"/>
        </w:rPr>
        <w:t>Продовження додатку 24</w:t>
      </w:r>
    </w:p>
    <w:tbl>
      <w:tblPr>
        <w:tblW w:w="14580" w:type="dxa"/>
        <w:tblInd w:w="108" w:type="dxa"/>
        <w:tblLayout w:type="fixed"/>
        <w:tblLook w:val="00A0"/>
      </w:tblPr>
      <w:tblGrid>
        <w:gridCol w:w="1080"/>
        <w:gridCol w:w="900"/>
        <w:gridCol w:w="720"/>
        <w:gridCol w:w="720"/>
        <w:gridCol w:w="1260"/>
        <w:gridCol w:w="1267"/>
        <w:gridCol w:w="1080"/>
        <w:gridCol w:w="781"/>
        <w:gridCol w:w="659"/>
        <w:gridCol w:w="1253"/>
        <w:gridCol w:w="1080"/>
        <w:gridCol w:w="1080"/>
        <w:gridCol w:w="797"/>
        <w:gridCol w:w="643"/>
        <w:gridCol w:w="1260"/>
      </w:tblGrid>
      <w:tr w:rsidR="001A3EA0" w:rsidRPr="00122F53" w:rsidTr="001A23EB">
        <w:trPr>
          <w:trHeight w:val="225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EA0" w:rsidRPr="00122F53" w:rsidRDefault="001A3EA0" w:rsidP="001A23EB">
            <w:pPr>
              <w:jc w:val="center"/>
              <w:rPr>
                <w:rFonts w:ascii="Times New Roman" w:hAnsi="Times New Roman" w:cs="Times New Roman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СІЧЕНЬ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1A23EB">
            <w:pPr>
              <w:jc w:val="center"/>
              <w:rPr>
                <w:rFonts w:ascii="Times New Roman" w:hAnsi="Times New Roman" w:cs="Times New Roman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ЛЮТИЙ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1A23EB">
            <w:pPr>
              <w:jc w:val="center"/>
              <w:rPr>
                <w:rFonts w:ascii="Times New Roman" w:hAnsi="Times New Roman" w:cs="Times New Roman"/>
              </w:rPr>
            </w:pPr>
            <w:r w:rsidRPr="00122F53">
              <w:rPr>
                <w:rFonts w:ascii="Times New Roman" w:hAnsi="Times New Roman" w:cs="Times New Roman"/>
              </w:rPr>
              <w:t>БЕРЕЗЕНЬ</w:t>
            </w:r>
          </w:p>
        </w:tc>
      </w:tr>
      <w:tr w:rsidR="001A3EA0" w:rsidRPr="00122F53" w:rsidTr="00453A89">
        <w:trPr>
          <w:trHeight w:val="4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B57481">
            <w:pPr>
              <w:ind w:left="-2" w:right="-108"/>
              <w:jc w:val="center"/>
              <w:rPr>
                <w:sz w:val="18"/>
                <w:szCs w:val="18"/>
              </w:rPr>
            </w:pP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Факт 2018 р      (натуральні показники </w:t>
            </w:r>
            <w:r w:rsidRPr="00122F53">
              <w:rPr>
                <w:rFonts w:ascii="Times New Roman" w:hAnsi="Times New Roman" w:cs="Times New Roman"/>
                <w:lang w:eastAsia="ru-RU"/>
              </w:rPr>
              <w:t>гКал</w:t>
            </w: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1A23EB">
            <w:pPr>
              <w:jc w:val="center"/>
              <w:rPr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B3A2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відхилення потреби 2019 від факта 2018 (натуральні показники </w:t>
            </w:r>
            <w:r w:rsidRPr="00122F53">
              <w:rPr>
                <w:rFonts w:ascii="Times New Roman" w:hAnsi="Times New Roman" w:cs="Times New Roman"/>
                <w:lang w:eastAsia="ru-RU"/>
              </w:rPr>
              <w:t>гКал</w:t>
            </w: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B3A2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Факт 2018 р (натуральні показники </w:t>
            </w:r>
            <w:r w:rsidRPr="00122F53">
              <w:rPr>
                <w:rFonts w:ascii="Times New Roman" w:hAnsi="Times New Roman" w:cs="Times New Roman"/>
                <w:lang w:eastAsia="ru-RU"/>
              </w:rPr>
              <w:t>гКал</w:t>
            </w: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1A23EB">
            <w:pPr>
              <w:jc w:val="center"/>
              <w:rPr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F41DB8">
            <w:pPr>
              <w:ind w:left="-115" w:right="-108"/>
              <w:jc w:val="center"/>
              <w:rPr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відхилення потреби 2019 від факта 2018 (натуральні показники </w:t>
            </w:r>
            <w:r w:rsidRPr="00122F53">
              <w:rPr>
                <w:rFonts w:ascii="Times New Roman" w:hAnsi="Times New Roman" w:cs="Times New Roman"/>
                <w:lang w:eastAsia="ru-RU"/>
              </w:rPr>
              <w:t>гКал</w:t>
            </w:r>
            <w:r w:rsidRPr="00122F53">
              <w:rPr>
                <w:rFonts w:ascii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95364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 2018 р (натуральні показники)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1A23EB">
            <w:pPr>
              <w:jc w:val="center"/>
              <w:rPr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B3A28">
            <w:pPr>
              <w:ind w:left="-108"/>
              <w:jc w:val="center"/>
              <w:rPr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відхилення потреби 2019 від факта 2018 (натуральні показники </w:t>
            </w:r>
            <w:r w:rsidRPr="00122F53">
              <w:rPr>
                <w:rFonts w:ascii="Times New Roman" w:hAnsi="Times New Roman" w:cs="Times New Roman"/>
                <w:lang w:eastAsia="ru-RU"/>
              </w:rPr>
              <w:t>гКал</w:t>
            </w: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1A3EA0" w:rsidRPr="00122F53" w:rsidTr="00453A89">
        <w:trPr>
          <w:cantSplit/>
          <w:trHeight w:val="1251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335343">
            <w:pPr>
              <w:ind w:left="-108" w:right="-4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335343">
            <w:pPr>
              <w:ind w:left="-108" w:right="-4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2F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Натуральні   показники (</w:t>
            </w:r>
            <w:r w:rsidRPr="00122F53">
              <w:rPr>
                <w:rFonts w:ascii="Times New Roman" w:hAnsi="Times New Roman" w:cs="Times New Roman"/>
                <w:lang w:eastAsia="ru-RU"/>
              </w:rPr>
              <w:t>гКал</w:t>
            </w:r>
            <w:r w:rsidRPr="00122F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3EA0" w:rsidRPr="00122F53" w:rsidRDefault="001A3EA0" w:rsidP="008B507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3EA0" w:rsidRPr="00122F53" w:rsidRDefault="001A3EA0" w:rsidP="00B5748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C61E0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C61E0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C61E0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18"/>
                <w:szCs w:val="18"/>
              </w:rPr>
              <w:t>Натуральні показники (</w:t>
            </w:r>
            <w:r w:rsidRPr="00122F53">
              <w:rPr>
                <w:rFonts w:ascii="Times New Roman" w:hAnsi="Times New Roman" w:cs="Times New Roman"/>
                <w:lang w:eastAsia="ru-RU"/>
              </w:rPr>
              <w:t>гКал</w:t>
            </w:r>
            <w:r w:rsidRPr="00122F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953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953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953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C61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C61E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53">
              <w:rPr>
                <w:rFonts w:ascii="Times New Roman" w:hAnsi="Times New Roman" w:cs="Times New Roman"/>
                <w:sz w:val="18"/>
                <w:szCs w:val="18"/>
              </w:rPr>
              <w:t>натуральні показники (</w:t>
            </w:r>
            <w:r w:rsidRPr="00122F53">
              <w:rPr>
                <w:rFonts w:ascii="Times New Roman" w:hAnsi="Times New Roman" w:cs="Times New Roman"/>
                <w:lang w:eastAsia="ru-RU"/>
              </w:rPr>
              <w:t>гКал</w:t>
            </w:r>
            <w:r w:rsidRPr="00122F5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953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953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9536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EA0" w:rsidRPr="00122F53" w:rsidTr="00213EB4">
        <w:trPr>
          <w:trHeight w:hRule="exact" w:val="2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A0" w:rsidRPr="00122F53" w:rsidRDefault="001A3EA0" w:rsidP="008B50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A0" w:rsidRPr="00122F53" w:rsidRDefault="001A3EA0" w:rsidP="0033534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33534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33534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8B507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8B507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33534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33534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33534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33534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8B507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33534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33534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33534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33534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</w:tr>
      <w:tr w:rsidR="001A3EA0" w:rsidRPr="00122F53" w:rsidTr="0095364D">
        <w:trPr>
          <w:trHeight w:val="22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EA0" w:rsidRPr="00122F53" w:rsidRDefault="001A3EA0" w:rsidP="003353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A0" w:rsidRPr="00122F53" w:rsidRDefault="001A3EA0" w:rsidP="003353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EA0" w:rsidRPr="00122F53" w:rsidTr="0095364D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EA0" w:rsidRPr="00122F53" w:rsidRDefault="001A3EA0" w:rsidP="003353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A0" w:rsidRPr="00122F53" w:rsidRDefault="001A3EA0" w:rsidP="003353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EA0" w:rsidRPr="00122F53" w:rsidTr="0095364D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A3EA0" w:rsidRPr="00122F53" w:rsidRDefault="001A3EA0" w:rsidP="003353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EA0" w:rsidRPr="00122F53" w:rsidRDefault="001A3EA0" w:rsidP="003353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EA0" w:rsidRPr="00122F53" w:rsidTr="0095364D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22F5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1A3EA0" w:rsidRPr="00122F53" w:rsidRDefault="001A3EA0" w:rsidP="000000B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A3EA0" w:rsidRPr="00122F53" w:rsidRDefault="001A3EA0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A3EA0" w:rsidRPr="00122F53" w:rsidRDefault="001A3E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A3EA0" w:rsidRPr="00122F53" w:rsidRDefault="001A3EA0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EA0" w:rsidRPr="00122F53" w:rsidTr="0095364D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22F5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3EA0" w:rsidRPr="00122F53" w:rsidRDefault="001A3EA0" w:rsidP="008B507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EA0" w:rsidRPr="00122F53" w:rsidTr="0095364D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22F5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1A3EA0" w:rsidRPr="00122F53" w:rsidRDefault="001A3EA0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A3EA0" w:rsidRPr="00122F53" w:rsidRDefault="001A3EA0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A3EA0" w:rsidRPr="00122F53" w:rsidRDefault="001A3E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A3EA0" w:rsidRPr="00122F53" w:rsidRDefault="001A3EA0" w:rsidP="008B507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EA0" w:rsidRPr="00122F53" w:rsidTr="0095364D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22F5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3EA0" w:rsidRPr="00122F53" w:rsidRDefault="001A3EA0" w:rsidP="008B507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EA0" w:rsidRPr="00122F53" w:rsidTr="0095364D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0000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22F5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8B507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8B50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0000B8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9536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A3EA0" w:rsidRPr="00122F53" w:rsidRDefault="001A3EA0">
      <w:pPr>
        <w:rPr>
          <w:rFonts w:ascii="Times New Roman" w:hAnsi="Times New Roman" w:cs="Times New Roman"/>
        </w:rPr>
      </w:pPr>
    </w:p>
    <w:p w:rsidR="001A3EA0" w:rsidRPr="00122F53" w:rsidRDefault="001A3EA0" w:rsidP="0095364D">
      <w:pPr>
        <w:spacing w:after="120" w:line="240" w:lineRule="auto"/>
        <w:ind w:firstLine="10263"/>
        <w:jc w:val="right"/>
        <w:rPr>
          <w:rFonts w:ascii="Times New Roman" w:hAnsi="Times New Roman" w:cs="Times New Roman"/>
          <w:sz w:val="24"/>
          <w:szCs w:val="24"/>
        </w:rPr>
      </w:pPr>
      <w:r w:rsidRPr="00122F53">
        <w:rPr>
          <w:rFonts w:ascii="Times New Roman" w:hAnsi="Times New Roman" w:cs="Times New Roman"/>
        </w:rPr>
        <w:br w:type="page"/>
      </w:r>
      <w:r w:rsidRPr="00122F53">
        <w:rPr>
          <w:rFonts w:ascii="Times New Roman" w:hAnsi="Times New Roman" w:cs="Times New Roman"/>
          <w:sz w:val="24"/>
          <w:szCs w:val="24"/>
        </w:rPr>
        <w:t>Продовження додатку 24</w:t>
      </w:r>
    </w:p>
    <w:tbl>
      <w:tblPr>
        <w:tblW w:w="14580" w:type="dxa"/>
        <w:tblInd w:w="108" w:type="dxa"/>
        <w:tblLayout w:type="fixed"/>
        <w:tblLook w:val="00A0"/>
      </w:tblPr>
      <w:tblGrid>
        <w:gridCol w:w="1080"/>
        <w:gridCol w:w="900"/>
        <w:gridCol w:w="720"/>
        <w:gridCol w:w="720"/>
        <w:gridCol w:w="1260"/>
        <w:gridCol w:w="1267"/>
        <w:gridCol w:w="1080"/>
        <w:gridCol w:w="781"/>
        <w:gridCol w:w="659"/>
        <w:gridCol w:w="1253"/>
        <w:gridCol w:w="1080"/>
        <w:gridCol w:w="1080"/>
        <w:gridCol w:w="797"/>
        <w:gridCol w:w="643"/>
        <w:gridCol w:w="1260"/>
      </w:tblGrid>
      <w:tr w:rsidR="001A3EA0" w:rsidRPr="00122F53" w:rsidTr="00732F7E">
        <w:trPr>
          <w:trHeight w:val="225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EA0" w:rsidRPr="00122F53" w:rsidRDefault="001A3EA0" w:rsidP="00732F7E">
            <w:pPr>
              <w:jc w:val="center"/>
              <w:rPr>
                <w:rFonts w:ascii="Times New Roman" w:hAnsi="Times New Roman" w:cs="Times New Roman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КВІТЕНЬ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center"/>
              <w:rPr>
                <w:rFonts w:ascii="Times New Roman" w:hAnsi="Times New Roman" w:cs="Times New Roman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ТРАВЕНЬ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center"/>
              <w:rPr>
                <w:rFonts w:ascii="Times New Roman" w:hAnsi="Times New Roman" w:cs="Times New Roman"/>
              </w:rPr>
            </w:pPr>
            <w:r w:rsidRPr="00122F53">
              <w:rPr>
                <w:rFonts w:ascii="Times New Roman" w:hAnsi="Times New Roman" w:cs="Times New Roman"/>
              </w:rPr>
              <w:t>ЧЕРВЕНЬ</w:t>
            </w:r>
          </w:p>
        </w:tc>
      </w:tr>
      <w:tr w:rsidR="001A3EA0" w:rsidRPr="00122F53" w:rsidTr="007B3A28">
        <w:trPr>
          <w:trHeight w:val="4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ind w:left="-2" w:right="-108"/>
              <w:jc w:val="center"/>
              <w:rPr>
                <w:sz w:val="18"/>
                <w:szCs w:val="18"/>
              </w:rPr>
            </w:pP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Факт 2018 р      (натуральні показники </w:t>
            </w:r>
            <w:r w:rsidRPr="00122F53">
              <w:rPr>
                <w:rFonts w:ascii="Times New Roman" w:hAnsi="Times New Roman" w:cs="Times New Roman"/>
                <w:lang w:eastAsia="ru-RU"/>
              </w:rPr>
              <w:t>гКал</w:t>
            </w: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center"/>
              <w:rPr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B3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відхилення потреби 2019 від факта 2018 (натуральні показники </w:t>
            </w:r>
            <w:r w:rsidRPr="00122F53">
              <w:rPr>
                <w:rFonts w:ascii="Times New Roman" w:hAnsi="Times New Roman" w:cs="Times New Roman"/>
                <w:lang w:eastAsia="ru-RU"/>
              </w:rPr>
              <w:t>гКал</w:t>
            </w: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Факт 2018 р (натуральні показники)</w:t>
            </w:r>
          </w:p>
          <w:p w:rsidR="001A3EA0" w:rsidRPr="00122F53" w:rsidRDefault="001A3EA0" w:rsidP="00732F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center"/>
              <w:rPr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B3A28">
            <w:pPr>
              <w:jc w:val="center"/>
              <w:rPr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відхилення потреби 2019 від факта 2018 (натуральні показники </w:t>
            </w:r>
            <w:r w:rsidRPr="00122F53">
              <w:rPr>
                <w:rFonts w:ascii="Times New Roman" w:hAnsi="Times New Roman" w:cs="Times New Roman"/>
                <w:lang w:eastAsia="ru-RU"/>
              </w:rPr>
              <w:t>гКал</w:t>
            </w: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Факт 2018 р (натуральні показники </w:t>
            </w:r>
            <w:r w:rsidRPr="00122F53">
              <w:rPr>
                <w:rFonts w:ascii="Times New Roman" w:hAnsi="Times New Roman" w:cs="Times New Roman"/>
                <w:lang w:eastAsia="ru-RU"/>
              </w:rPr>
              <w:t>гКал</w:t>
            </w: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center"/>
              <w:rPr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B3A2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відхилення потреби 2019 від факта 2018 (натуральні показники </w:t>
            </w:r>
            <w:r w:rsidRPr="00122F53">
              <w:rPr>
                <w:rFonts w:ascii="Times New Roman" w:hAnsi="Times New Roman" w:cs="Times New Roman"/>
                <w:lang w:eastAsia="ru-RU"/>
              </w:rPr>
              <w:t>гКал</w:t>
            </w:r>
            <w:r w:rsidRPr="00122F53">
              <w:rPr>
                <w:rFonts w:ascii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122F53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</w:tr>
      <w:tr w:rsidR="001A3EA0" w:rsidRPr="00122F53" w:rsidTr="00F41DB8">
        <w:trPr>
          <w:cantSplit/>
          <w:trHeight w:val="1251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ind w:left="-108" w:right="-4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ind w:left="-108" w:right="-4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2F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Натуральні   показники (</w:t>
            </w:r>
            <w:r w:rsidRPr="00122F53">
              <w:rPr>
                <w:rFonts w:ascii="Times New Roman" w:hAnsi="Times New Roman" w:cs="Times New Roman"/>
                <w:lang w:eastAsia="ru-RU"/>
              </w:rPr>
              <w:t>гКал</w:t>
            </w:r>
            <w:r w:rsidRPr="00122F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18"/>
                <w:szCs w:val="18"/>
              </w:rPr>
              <w:t>Натуральні показники (</w:t>
            </w:r>
            <w:r w:rsidRPr="00122F53">
              <w:rPr>
                <w:rFonts w:ascii="Times New Roman" w:hAnsi="Times New Roman" w:cs="Times New Roman"/>
                <w:lang w:eastAsia="ru-RU"/>
              </w:rPr>
              <w:t>гКал</w:t>
            </w:r>
            <w:r w:rsidRPr="00122F53">
              <w:rPr>
                <w:rFonts w:ascii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122F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53">
              <w:rPr>
                <w:rFonts w:ascii="Times New Roman" w:hAnsi="Times New Roman" w:cs="Times New Roman"/>
                <w:sz w:val="18"/>
                <w:szCs w:val="18"/>
              </w:rPr>
              <w:t>натуральні показники (</w:t>
            </w:r>
            <w:r w:rsidRPr="00122F53">
              <w:rPr>
                <w:rFonts w:ascii="Times New Roman" w:hAnsi="Times New Roman" w:cs="Times New Roman"/>
                <w:lang w:eastAsia="ru-RU"/>
              </w:rPr>
              <w:t>гКал</w:t>
            </w:r>
            <w:r w:rsidRPr="00122F5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EA0" w:rsidRPr="00122F53" w:rsidTr="00213EB4">
        <w:trPr>
          <w:trHeight w:hRule="exact" w:val="2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A0" w:rsidRPr="00122F53" w:rsidRDefault="001A3EA0" w:rsidP="00732F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A0" w:rsidRPr="00122F53" w:rsidRDefault="001A3EA0" w:rsidP="00732F7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</w:tr>
      <w:tr w:rsidR="001A3EA0" w:rsidRPr="00122F53" w:rsidTr="00732F7E">
        <w:trPr>
          <w:trHeight w:val="22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EA0" w:rsidRPr="00122F53" w:rsidRDefault="001A3EA0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A0" w:rsidRPr="00122F53" w:rsidRDefault="001A3EA0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EA0" w:rsidRPr="00122F53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EA0" w:rsidRPr="00122F53" w:rsidRDefault="001A3EA0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A0" w:rsidRPr="00122F53" w:rsidRDefault="001A3EA0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EA0" w:rsidRPr="00122F53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A3EA0" w:rsidRPr="00122F53" w:rsidRDefault="001A3EA0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EA0" w:rsidRPr="00122F53" w:rsidRDefault="001A3EA0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EA0" w:rsidRPr="00122F53" w:rsidTr="00732F7E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22F5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1A3EA0" w:rsidRPr="00122F53" w:rsidRDefault="001A3EA0" w:rsidP="00732F7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EA0" w:rsidRPr="00122F53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22F5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EA0" w:rsidRPr="00122F53" w:rsidTr="00732F7E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22F5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EA0" w:rsidRPr="00122F53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22F5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EA0" w:rsidRPr="00122F53" w:rsidTr="00732F7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22F5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A3EA0" w:rsidRPr="00122F53" w:rsidRDefault="001A3EA0" w:rsidP="0095364D">
      <w:pPr>
        <w:spacing w:after="120" w:line="240" w:lineRule="auto"/>
        <w:ind w:firstLine="10263"/>
        <w:jc w:val="right"/>
        <w:rPr>
          <w:rFonts w:ascii="Times New Roman" w:hAnsi="Times New Roman" w:cs="Times New Roman"/>
          <w:sz w:val="24"/>
          <w:szCs w:val="24"/>
        </w:rPr>
      </w:pPr>
    </w:p>
    <w:p w:rsidR="001A3EA0" w:rsidRPr="00122F53" w:rsidRDefault="001A3EA0" w:rsidP="0095364D">
      <w:pPr>
        <w:spacing w:after="0" w:line="240" w:lineRule="auto"/>
        <w:rPr>
          <w:rFonts w:ascii="Times New Roman" w:hAnsi="Times New Roman" w:cs="Times New Roman"/>
        </w:rPr>
      </w:pPr>
    </w:p>
    <w:p w:rsidR="001A3EA0" w:rsidRPr="00122F53" w:rsidRDefault="001A3EA0" w:rsidP="0095364D">
      <w:pPr>
        <w:spacing w:after="0" w:line="240" w:lineRule="auto"/>
        <w:rPr>
          <w:rFonts w:ascii="Times New Roman" w:hAnsi="Times New Roman" w:cs="Times New Roman"/>
        </w:rPr>
        <w:sectPr w:rsidR="001A3EA0" w:rsidRPr="00122F53" w:rsidSect="00F41DB8">
          <w:pgSz w:w="16838" w:h="11906" w:orient="landscape"/>
          <w:pgMar w:top="1701" w:right="1134" w:bottom="567" w:left="1191" w:header="709" w:footer="709" w:gutter="0"/>
          <w:cols w:space="708"/>
          <w:titlePg/>
          <w:docGrid w:linePitch="360"/>
        </w:sectPr>
      </w:pPr>
    </w:p>
    <w:p w:rsidR="001A3EA0" w:rsidRPr="00122F53" w:rsidRDefault="001A3EA0" w:rsidP="0095364D">
      <w:pPr>
        <w:spacing w:after="120" w:line="240" w:lineRule="auto"/>
        <w:ind w:firstLine="10263"/>
        <w:jc w:val="right"/>
        <w:rPr>
          <w:rFonts w:ascii="Times New Roman" w:hAnsi="Times New Roman" w:cs="Times New Roman"/>
          <w:sz w:val="24"/>
          <w:szCs w:val="24"/>
        </w:rPr>
      </w:pPr>
      <w:r w:rsidRPr="00122F53">
        <w:rPr>
          <w:rFonts w:ascii="Times New Roman" w:hAnsi="Times New Roman" w:cs="Times New Roman"/>
          <w:sz w:val="24"/>
          <w:szCs w:val="24"/>
        </w:rPr>
        <w:t>Продовження додатку 24</w:t>
      </w:r>
    </w:p>
    <w:tbl>
      <w:tblPr>
        <w:tblW w:w="14580" w:type="dxa"/>
        <w:tblInd w:w="108" w:type="dxa"/>
        <w:tblLayout w:type="fixed"/>
        <w:tblLook w:val="00A0"/>
      </w:tblPr>
      <w:tblGrid>
        <w:gridCol w:w="1080"/>
        <w:gridCol w:w="900"/>
        <w:gridCol w:w="720"/>
        <w:gridCol w:w="720"/>
        <w:gridCol w:w="1260"/>
        <w:gridCol w:w="1267"/>
        <w:gridCol w:w="1080"/>
        <w:gridCol w:w="781"/>
        <w:gridCol w:w="659"/>
        <w:gridCol w:w="1253"/>
        <w:gridCol w:w="1080"/>
        <w:gridCol w:w="1080"/>
        <w:gridCol w:w="797"/>
        <w:gridCol w:w="643"/>
        <w:gridCol w:w="1260"/>
      </w:tblGrid>
      <w:tr w:rsidR="001A3EA0" w:rsidRPr="00122F53" w:rsidTr="00732F7E">
        <w:trPr>
          <w:trHeight w:val="225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EA0" w:rsidRPr="00122F53" w:rsidRDefault="001A3EA0" w:rsidP="00732F7E">
            <w:pPr>
              <w:jc w:val="center"/>
              <w:rPr>
                <w:rFonts w:ascii="Times New Roman" w:hAnsi="Times New Roman" w:cs="Times New Roman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ЛИПЕНЬ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center"/>
              <w:rPr>
                <w:rFonts w:ascii="Times New Roman" w:hAnsi="Times New Roman" w:cs="Times New Roman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СЕРПЕНЬ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center"/>
              <w:rPr>
                <w:rFonts w:ascii="Times New Roman" w:hAnsi="Times New Roman" w:cs="Times New Roman"/>
              </w:rPr>
            </w:pPr>
            <w:r w:rsidRPr="00122F53">
              <w:rPr>
                <w:rFonts w:ascii="Times New Roman" w:hAnsi="Times New Roman" w:cs="Times New Roman"/>
              </w:rPr>
              <w:t>ВЕРЕСЕНЬ</w:t>
            </w:r>
          </w:p>
        </w:tc>
      </w:tr>
      <w:tr w:rsidR="001A3EA0" w:rsidRPr="00122F53" w:rsidTr="007B3A28">
        <w:trPr>
          <w:trHeight w:val="4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ind w:left="-2" w:right="-108"/>
              <w:jc w:val="center"/>
              <w:rPr>
                <w:sz w:val="18"/>
                <w:szCs w:val="18"/>
              </w:rPr>
            </w:pP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Факт 2018 р      (натуральні показники </w:t>
            </w:r>
            <w:r w:rsidRPr="00122F53">
              <w:rPr>
                <w:rFonts w:ascii="Times New Roman" w:hAnsi="Times New Roman" w:cs="Times New Roman"/>
                <w:lang w:eastAsia="ru-RU"/>
              </w:rPr>
              <w:t>гКал</w:t>
            </w: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center"/>
              <w:rPr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B3A2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відхилення потреби 2019 від факта 2018 (натуральні показники </w:t>
            </w:r>
            <w:r w:rsidRPr="00122F53">
              <w:rPr>
                <w:rFonts w:ascii="Times New Roman" w:hAnsi="Times New Roman" w:cs="Times New Roman"/>
                <w:lang w:eastAsia="ru-RU"/>
              </w:rPr>
              <w:t>гКал</w:t>
            </w: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B3A2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Факт 2018 р (натуральні показники </w:t>
            </w:r>
            <w:r w:rsidRPr="00122F53">
              <w:rPr>
                <w:rFonts w:ascii="Times New Roman" w:hAnsi="Times New Roman" w:cs="Times New Roman"/>
                <w:lang w:eastAsia="ru-RU"/>
              </w:rPr>
              <w:t>гКал</w:t>
            </w: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1A3EA0" w:rsidRPr="00122F53" w:rsidRDefault="001A3EA0" w:rsidP="007B3A2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center"/>
              <w:rPr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F41DB8">
            <w:pPr>
              <w:ind w:left="-115" w:right="-108"/>
              <w:jc w:val="center"/>
              <w:rPr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відхилення потреби 2019 від факта 2018 (натуральні показники </w:t>
            </w:r>
            <w:r w:rsidRPr="00122F53">
              <w:rPr>
                <w:rFonts w:ascii="Times New Roman" w:hAnsi="Times New Roman" w:cs="Times New Roman"/>
                <w:lang w:eastAsia="ru-RU"/>
              </w:rPr>
              <w:t>гКал</w:t>
            </w: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Факт 2018 р (натуральні показники </w:t>
            </w:r>
            <w:r w:rsidRPr="00122F53">
              <w:rPr>
                <w:rFonts w:ascii="Times New Roman" w:hAnsi="Times New Roman" w:cs="Times New Roman"/>
                <w:lang w:eastAsia="ru-RU"/>
              </w:rPr>
              <w:t>гКал</w:t>
            </w: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center"/>
              <w:rPr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B3A28">
            <w:pPr>
              <w:jc w:val="center"/>
              <w:rPr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відхилення потреби 2019 від факта 2018 (натуральні показники </w:t>
            </w:r>
            <w:r w:rsidRPr="00122F53">
              <w:rPr>
                <w:rFonts w:ascii="Times New Roman" w:hAnsi="Times New Roman" w:cs="Times New Roman"/>
                <w:lang w:eastAsia="ru-RU"/>
              </w:rPr>
              <w:t>гКал</w:t>
            </w: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1A3EA0" w:rsidRPr="00122F53" w:rsidTr="00F41DB8">
        <w:trPr>
          <w:cantSplit/>
          <w:trHeight w:val="1251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ind w:left="-108" w:right="-4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ind w:left="-108" w:right="-4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2F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Натуральні   показники (</w:t>
            </w:r>
            <w:r w:rsidRPr="00122F53">
              <w:rPr>
                <w:rFonts w:ascii="Times New Roman" w:hAnsi="Times New Roman" w:cs="Times New Roman"/>
                <w:lang w:eastAsia="ru-RU"/>
              </w:rPr>
              <w:t>гКал</w:t>
            </w:r>
            <w:r w:rsidRPr="00122F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18"/>
                <w:szCs w:val="18"/>
              </w:rPr>
              <w:t>Натуральні показники (</w:t>
            </w:r>
            <w:r w:rsidRPr="00122F53">
              <w:rPr>
                <w:rFonts w:ascii="Times New Roman" w:hAnsi="Times New Roman" w:cs="Times New Roman"/>
                <w:lang w:eastAsia="ru-RU"/>
              </w:rPr>
              <w:t>гКал</w:t>
            </w:r>
            <w:r w:rsidRPr="00122F53">
              <w:rPr>
                <w:rFonts w:ascii="Times New Roman" w:hAnsi="Times New Roman" w:cs="Times New Roman"/>
                <w:vertAlign w:val="superscript"/>
                <w:lang w:eastAsia="ru-RU"/>
              </w:rPr>
              <w:t xml:space="preserve"> 2</w:t>
            </w:r>
            <w:r w:rsidRPr="00122F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53">
              <w:rPr>
                <w:rFonts w:ascii="Times New Roman" w:hAnsi="Times New Roman" w:cs="Times New Roman"/>
                <w:sz w:val="18"/>
                <w:szCs w:val="18"/>
              </w:rPr>
              <w:t>натуральні показники (</w:t>
            </w:r>
            <w:r w:rsidRPr="00122F53">
              <w:rPr>
                <w:rFonts w:ascii="Times New Roman" w:hAnsi="Times New Roman" w:cs="Times New Roman"/>
                <w:lang w:eastAsia="ru-RU"/>
              </w:rPr>
              <w:t>гКал</w:t>
            </w:r>
            <w:r w:rsidRPr="00122F5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EA0" w:rsidRPr="00122F53" w:rsidTr="00213EB4">
        <w:trPr>
          <w:trHeight w:hRule="exact" w:val="2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A0" w:rsidRPr="00122F53" w:rsidRDefault="001A3EA0" w:rsidP="00732F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A0" w:rsidRPr="00122F53" w:rsidRDefault="001A3EA0" w:rsidP="00732F7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47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52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53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55</w:t>
            </w:r>
          </w:p>
        </w:tc>
      </w:tr>
      <w:tr w:rsidR="001A3EA0" w:rsidRPr="00122F53" w:rsidTr="00732F7E">
        <w:trPr>
          <w:trHeight w:val="22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EA0" w:rsidRPr="00122F53" w:rsidRDefault="001A3EA0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A0" w:rsidRPr="00122F53" w:rsidRDefault="001A3EA0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EA0" w:rsidRPr="00122F53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EA0" w:rsidRPr="00122F53" w:rsidRDefault="001A3EA0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A0" w:rsidRPr="00122F53" w:rsidRDefault="001A3EA0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EA0" w:rsidRPr="00122F53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A3EA0" w:rsidRPr="00122F53" w:rsidRDefault="001A3EA0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EA0" w:rsidRPr="00122F53" w:rsidRDefault="001A3EA0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EA0" w:rsidRPr="00122F53" w:rsidTr="00732F7E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22F5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1A3EA0" w:rsidRPr="00122F53" w:rsidRDefault="001A3EA0" w:rsidP="00732F7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EA0" w:rsidRPr="00122F53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22F5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EA0" w:rsidRPr="00122F53" w:rsidTr="00732F7E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22F5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EA0" w:rsidRPr="00122F53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22F5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EA0" w:rsidRPr="00122F53" w:rsidTr="00732F7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22F5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A3EA0" w:rsidRPr="00122F53" w:rsidRDefault="001A3EA0" w:rsidP="0095364D">
      <w:pPr>
        <w:spacing w:after="0" w:line="240" w:lineRule="auto"/>
        <w:rPr>
          <w:rFonts w:ascii="Times New Roman" w:hAnsi="Times New Roman" w:cs="Times New Roman"/>
        </w:rPr>
        <w:sectPr w:rsidR="001A3EA0" w:rsidRPr="00122F53" w:rsidSect="00F41DB8">
          <w:pgSz w:w="16838" w:h="11906" w:orient="landscape"/>
          <w:pgMar w:top="1701" w:right="1134" w:bottom="567" w:left="1191" w:header="709" w:footer="709" w:gutter="0"/>
          <w:cols w:space="708"/>
          <w:titlePg/>
          <w:docGrid w:linePitch="360"/>
        </w:sectPr>
      </w:pPr>
    </w:p>
    <w:p w:rsidR="001A3EA0" w:rsidRPr="00122F53" w:rsidRDefault="001A3EA0" w:rsidP="001A23EB">
      <w:pPr>
        <w:spacing w:after="120" w:line="240" w:lineRule="auto"/>
        <w:ind w:firstLine="10263"/>
        <w:jc w:val="right"/>
        <w:rPr>
          <w:rFonts w:ascii="Times New Roman" w:hAnsi="Times New Roman" w:cs="Times New Roman"/>
          <w:sz w:val="24"/>
          <w:szCs w:val="24"/>
        </w:rPr>
      </w:pPr>
      <w:r w:rsidRPr="00122F53">
        <w:rPr>
          <w:rFonts w:ascii="Times New Roman" w:hAnsi="Times New Roman" w:cs="Times New Roman"/>
          <w:sz w:val="24"/>
          <w:szCs w:val="24"/>
        </w:rPr>
        <w:t>Продовження додатку 24</w:t>
      </w:r>
    </w:p>
    <w:tbl>
      <w:tblPr>
        <w:tblW w:w="14580" w:type="dxa"/>
        <w:tblInd w:w="108" w:type="dxa"/>
        <w:tblLayout w:type="fixed"/>
        <w:tblLook w:val="00A0"/>
      </w:tblPr>
      <w:tblGrid>
        <w:gridCol w:w="1080"/>
        <w:gridCol w:w="900"/>
        <w:gridCol w:w="720"/>
        <w:gridCol w:w="720"/>
        <w:gridCol w:w="1260"/>
        <w:gridCol w:w="1267"/>
        <w:gridCol w:w="1080"/>
        <w:gridCol w:w="781"/>
        <w:gridCol w:w="659"/>
        <w:gridCol w:w="1253"/>
        <w:gridCol w:w="1080"/>
        <w:gridCol w:w="1080"/>
        <w:gridCol w:w="797"/>
        <w:gridCol w:w="643"/>
        <w:gridCol w:w="1260"/>
      </w:tblGrid>
      <w:tr w:rsidR="001A3EA0" w:rsidRPr="00122F53" w:rsidTr="00732F7E">
        <w:trPr>
          <w:trHeight w:val="225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EA0" w:rsidRPr="00122F53" w:rsidRDefault="001A3EA0" w:rsidP="00732F7E">
            <w:pPr>
              <w:jc w:val="center"/>
              <w:rPr>
                <w:rFonts w:ascii="Times New Roman" w:hAnsi="Times New Roman" w:cs="Times New Roman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ЖОВТЕНЬ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center"/>
              <w:rPr>
                <w:rFonts w:ascii="Times New Roman" w:hAnsi="Times New Roman" w:cs="Times New Roman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ЛИСТОПАД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center"/>
              <w:rPr>
                <w:rFonts w:ascii="Times New Roman" w:hAnsi="Times New Roman" w:cs="Times New Roman"/>
              </w:rPr>
            </w:pPr>
            <w:r w:rsidRPr="00122F53">
              <w:rPr>
                <w:rFonts w:ascii="Times New Roman" w:hAnsi="Times New Roman" w:cs="Times New Roman"/>
              </w:rPr>
              <w:t>ГРУДЕНЬ</w:t>
            </w:r>
          </w:p>
        </w:tc>
      </w:tr>
      <w:tr w:rsidR="001A3EA0" w:rsidRPr="00122F53" w:rsidTr="007B3A28">
        <w:trPr>
          <w:trHeight w:val="4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ind w:left="-2" w:right="-108"/>
              <w:jc w:val="center"/>
              <w:rPr>
                <w:sz w:val="18"/>
                <w:szCs w:val="18"/>
              </w:rPr>
            </w:pP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Факт 2018 р      (натуральні показники </w:t>
            </w:r>
            <w:r w:rsidRPr="00122F53">
              <w:rPr>
                <w:rFonts w:ascii="Times New Roman" w:hAnsi="Times New Roman" w:cs="Times New Roman"/>
                <w:lang w:eastAsia="ru-RU"/>
              </w:rPr>
              <w:t>гКал</w:t>
            </w: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center"/>
              <w:rPr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B3A2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відхилення потреби 2019 від факта 2018 (натуральні показники </w:t>
            </w:r>
            <w:r w:rsidRPr="00122F53">
              <w:rPr>
                <w:rFonts w:ascii="Times New Roman" w:hAnsi="Times New Roman" w:cs="Times New Roman"/>
                <w:lang w:eastAsia="ru-RU"/>
              </w:rPr>
              <w:t>гКал</w:t>
            </w: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B3A2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Факт 2018 р (натуральні показники </w:t>
            </w:r>
            <w:r w:rsidRPr="00122F53">
              <w:rPr>
                <w:rFonts w:ascii="Times New Roman" w:hAnsi="Times New Roman" w:cs="Times New Roman"/>
                <w:lang w:eastAsia="ru-RU"/>
              </w:rPr>
              <w:t>гКал</w:t>
            </w: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1A3EA0" w:rsidRPr="00122F53" w:rsidRDefault="001A3EA0" w:rsidP="007B3A2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center"/>
              <w:rPr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B3A28">
            <w:pPr>
              <w:ind w:left="-115" w:firstLine="115"/>
              <w:jc w:val="center"/>
              <w:rPr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відхилення потреби 2019 від факта 2018 (натуральні показники </w:t>
            </w:r>
            <w:r w:rsidRPr="00122F53">
              <w:rPr>
                <w:rFonts w:ascii="Times New Roman" w:hAnsi="Times New Roman" w:cs="Times New Roman"/>
                <w:lang w:eastAsia="ru-RU"/>
              </w:rPr>
              <w:t>гКал</w:t>
            </w: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Факт 2018 р (натуральні показники </w:t>
            </w:r>
            <w:r w:rsidRPr="00122F53">
              <w:rPr>
                <w:rFonts w:ascii="Times New Roman" w:hAnsi="Times New Roman" w:cs="Times New Roman"/>
                <w:lang w:eastAsia="ru-RU"/>
              </w:rPr>
              <w:t>гКал</w:t>
            </w: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center"/>
              <w:rPr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B3A28">
            <w:pPr>
              <w:ind w:right="-108"/>
              <w:jc w:val="center"/>
              <w:rPr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відхилення потреби 2019 від факта 2018 (натуральні показники </w:t>
            </w:r>
            <w:r w:rsidRPr="00122F53">
              <w:rPr>
                <w:rFonts w:ascii="Times New Roman" w:hAnsi="Times New Roman" w:cs="Times New Roman"/>
                <w:lang w:eastAsia="ru-RU"/>
              </w:rPr>
              <w:t>гКал</w:t>
            </w:r>
            <w:r w:rsidRPr="00122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1A3EA0" w:rsidRPr="00122F53" w:rsidTr="00F41DB8">
        <w:trPr>
          <w:cantSplit/>
          <w:trHeight w:val="1251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ind w:left="-108" w:right="-4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ind w:left="-108" w:right="-4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2F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Натуральні   показники (</w:t>
            </w:r>
            <w:r w:rsidRPr="00122F53">
              <w:rPr>
                <w:rFonts w:ascii="Times New Roman" w:hAnsi="Times New Roman" w:cs="Times New Roman"/>
                <w:lang w:eastAsia="ru-RU"/>
              </w:rPr>
              <w:t>гКал</w:t>
            </w:r>
            <w:r w:rsidRPr="00122F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18"/>
                <w:szCs w:val="18"/>
              </w:rPr>
              <w:t>Натуральні показники (</w:t>
            </w:r>
            <w:r w:rsidRPr="00122F53">
              <w:rPr>
                <w:rFonts w:ascii="Times New Roman" w:hAnsi="Times New Roman" w:cs="Times New Roman"/>
                <w:lang w:eastAsia="ru-RU"/>
              </w:rPr>
              <w:t>гКал</w:t>
            </w:r>
            <w:r w:rsidRPr="00122F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53">
              <w:rPr>
                <w:rFonts w:ascii="Times New Roman" w:hAnsi="Times New Roman" w:cs="Times New Roman"/>
                <w:sz w:val="18"/>
                <w:szCs w:val="18"/>
              </w:rPr>
              <w:t>натуральні показники (</w:t>
            </w:r>
            <w:r w:rsidRPr="00122F53">
              <w:rPr>
                <w:rFonts w:ascii="Times New Roman" w:hAnsi="Times New Roman" w:cs="Times New Roman"/>
                <w:lang w:eastAsia="ru-RU"/>
              </w:rPr>
              <w:t>гКал</w:t>
            </w:r>
            <w:r w:rsidRPr="00122F5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F53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EA0" w:rsidRPr="00122F53" w:rsidTr="00213EB4">
        <w:trPr>
          <w:trHeight w:hRule="exact" w:val="2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A0" w:rsidRPr="00122F53" w:rsidRDefault="001A3EA0" w:rsidP="00732F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A0" w:rsidRPr="00122F53" w:rsidRDefault="001A3EA0" w:rsidP="00732F7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59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60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62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63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64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67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0" w:rsidRPr="00122F53" w:rsidRDefault="001A3EA0" w:rsidP="00732F7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F53"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</w:tr>
      <w:tr w:rsidR="001A3EA0" w:rsidRPr="00122F53" w:rsidTr="00732F7E">
        <w:trPr>
          <w:trHeight w:val="22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EA0" w:rsidRPr="00122F53" w:rsidRDefault="001A3EA0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A0" w:rsidRPr="00122F53" w:rsidRDefault="001A3EA0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EA0" w:rsidRPr="00122F53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EA0" w:rsidRPr="00122F53" w:rsidRDefault="001A3EA0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A0" w:rsidRPr="00122F53" w:rsidRDefault="001A3EA0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EA0" w:rsidRPr="00122F53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A3EA0" w:rsidRPr="00122F53" w:rsidRDefault="001A3EA0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EA0" w:rsidRPr="00122F53" w:rsidRDefault="001A3EA0" w:rsidP="0073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EA0" w:rsidRPr="00122F53" w:rsidTr="00732F7E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22F5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1A3EA0" w:rsidRPr="00122F53" w:rsidRDefault="001A3EA0" w:rsidP="00732F7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EA0" w:rsidRPr="00122F53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22F5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EA0" w:rsidRPr="00122F53" w:rsidTr="00732F7E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22F5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EA0" w:rsidRPr="00122F53" w:rsidTr="00732F7E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22F5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EA0" w:rsidRPr="00122F53" w:rsidTr="00732F7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22F5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  <w:r w:rsidRPr="00122F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EA0" w:rsidRPr="00122F53" w:rsidRDefault="001A3EA0" w:rsidP="00732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A3EA0" w:rsidRPr="00122F53" w:rsidRDefault="001A3EA0" w:rsidP="0095364D">
      <w:pPr>
        <w:spacing w:after="0" w:line="240" w:lineRule="auto"/>
        <w:rPr>
          <w:rFonts w:ascii="Times New Roman" w:hAnsi="Times New Roman" w:cs="Times New Roman"/>
        </w:rPr>
      </w:pPr>
    </w:p>
    <w:p w:rsidR="001A3EA0" w:rsidRPr="00122F53" w:rsidRDefault="001A3EA0" w:rsidP="0095364D">
      <w:pPr>
        <w:spacing w:after="0" w:line="240" w:lineRule="auto"/>
        <w:rPr>
          <w:rFonts w:ascii="Times New Roman" w:hAnsi="Times New Roman" w:cs="Times New Roman"/>
        </w:rPr>
      </w:pPr>
    </w:p>
    <w:p w:rsidR="001A3EA0" w:rsidRPr="00122F53" w:rsidRDefault="001A3EA0" w:rsidP="0095364D">
      <w:pPr>
        <w:spacing w:after="0" w:line="240" w:lineRule="auto"/>
        <w:rPr>
          <w:rFonts w:ascii="Times New Roman" w:hAnsi="Times New Roman" w:cs="Times New Roman"/>
        </w:rPr>
      </w:pPr>
    </w:p>
    <w:sectPr w:rsidR="001A3EA0" w:rsidRPr="00122F53" w:rsidSect="00F41DB8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EA0" w:rsidRDefault="001A3EA0">
      <w:r>
        <w:separator/>
      </w:r>
    </w:p>
  </w:endnote>
  <w:endnote w:type="continuationSeparator" w:id="0">
    <w:p w:rsidR="001A3EA0" w:rsidRDefault="001A3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EA0" w:rsidRPr="000C4C04" w:rsidRDefault="001A3EA0" w:rsidP="00694FDB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0C4C04">
      <w:rPr>
        <w:rFonts w:ascii="Times New Roman" w:hAnsi="Times New Roman" w:cs="Times New Roman"/>
        <w:sz w:val="18"/>
        <w:szCs w:val="18"/>
      </w:rPr>
      <w:t>Згідно з оригіналом</w:t>
    </w:r>
  </w:p>
  <w:p w:rsidR="001A3EA0" w:rsidRPr="000C4C04" w:rsidRDefault="001A3EA0" w:rsidP="00694FDB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0C4C04">
      <w:rPr>
        <w:rFonts w:ascii="Times New Roman" w:hAnsi="Times New Roman" w:cs="Times New Roman"/>
        <w:sz w:val="18"/>
        <w:szCs w:val="18"/>
      </w:rPr>
      <w:t>Начальник фінансового управління ______________ В. ПЕРОВА</w:t>
    </w:r>
  </w:p>
  <w:p w:rsidR="001A3EA0" w:rsidRPr="000C4C04" w:rsidRDefault="001A3EA0" w:rsidP="00694FDB">
    <w:pPr>
      <w:spacing w:after="0" w:line="240" w:lineRule="auto"/>
      <w:rPr>
        <w:sz w:val="18"/>
        <w:szCs w:val="18"/>
      </w:rPr>
    </w:pPr>
    <w:r w:rsidRPr="000C4C04">
      <w:rPr>
        <w:sz w:val="18"/>
        <w:szCs w:val="18"/>
      </w:rPr>
      <w:t>«_____»_______________ 2018 р</w:t>
    </w:r>
  </w:p>
  <w:p w:rsidR="001A3EA0" w:rsidRDefault="001A3E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EA0" w:rsidRPr="000C4C04" w:rsidRDefault="001A3EA0" w:rsidP="00694FDB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0C4C04">
      <w:rPr>
        <w:rFonts w:ascii="Times New Roman" w:hAnsi="Times New Roman" w:cs="Times New Roman"/>
        <w:sz w:val="18"/>
        <w:szCs w:val="18"/>
      </w:rPr>
      <w:t>Згідно з оригіналом</w:t>
    </w:r>
  </w:p>
  <w:p w:rsidR="001A3EA0" w:rsidRPr="000C4C04" w:rsidRDefault="001A3EA0" w:rsidP="00694FDB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0C4C04">
      <w:rPr>
        <w:rFonts w:ascii="Times New Roman" w:hAnsi="Times New Roman" w:cs="Times New Roman"/>
        <w:sz w:val="18"/>
        <w:szCs w:val="18"/>
      </w:rPr>
      <w:t>Начальник фінансового управління ______________ В. ПЕРОВА</w:t>
    </w:r>
  </w:p>
  <w:p w:rsidR="001A3EA0" w:rsidRPr="000C4C04" w:rsidRDefault="001A3EA0" w:rsidP="00694FDB">
    <w:pPr>
      <w:spacing w:after="0" w:line="240" w:lineRule="auto"/>
      <w:rPr>
        <w:sz w:val="18"/>
        <w:szCs w:val="18"/>
      </w:rPr>
    </w:pPr>
    <w:r w:rsidRPr="000C4C04">
      <w:rPr>
        <w:sz w:val="18"/>
        <w:szCs w:val="18"/>
      </w:rPr>
      <w:t>«_____»_______________ 2018 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EA0" w:rsidRDefault="001A3EA0">
      <w:r>
        <w:separator/>
      </w:r>
    </w:p>
  </w:footnote>
  <w:footnote w:type="continuationSeparator" w:id="0">
    <w:p w:rsidR="001A3EA0" w:rsidRDefault="001A3E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EA0" w:rsidRDefault="001A3EA0" w:rsidP="00F34103">
    <w:pPr>
      <w:pStyle w:val="Header"/>
      <w:framePr w:wrap="auto" w:vAnchor="text" w:hAnchor="margin" w:xAlign="center" w:y="1"/>
      <w:rPr>
        <w:rStyle w:val="PageNumber"/>
        <w:rFonts w:cs="Calibri"/>
      </w:rPr>
    </w:pPr>
  </w:p>
  <w:p w:rsidR="001A3EA0" w:rsidRDefault="001A3E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B6A"/>
    <w:rsid w:val="000000B8"/>
    <w:rsid w:val="000059FC"/>
    <w:rsid w:val="000A2844"/>
    <w:rsid w:val="000B1B81"/>
    <w:rsid w:val="000C4C04"/>
    <w:rsid w:val="000C523D"/>
    <w:rsid w:val="00112F25"/>
    <w:rsid w:val="00122F53"/>
    <w:rsid w:val="00163C35"/>
    <w:rsid w:val="001A23EB"/>
    <w:rsid w:val="001A3EA0"/>
    <w:rsid w:val="001C4CF1"/>
    <w:rsid w:val="001D7D20"/>
    <w:rsid w:val="00201851"/>
    <w:rsid w:val="00213EB4"/>
    <w:rsid w:val="00243CC4"/>
    <w:rsid w:val="00294C11"/>
    <w:rsid w:val="002D2F8B"/>
    <w:rsid w:val="002F5585"/>
    <w:rsid w:val="00335343"/>
    <w:rsid w:val="00354D47"/>
    <w:rsid w:val="00374CB6"/>
    <w:rsid w:val="00386A50"/>
    <w:rsid w:val="003871CB"/>
    <w:rsid w:val="003B77B3"/>
    <w:rsid w:val="003F5B13"/>
    <w:rsid w:val="00423FDB"/>
    <w:rsid w:val="00453A89"/>
    <w:rsid w:val="00517264"/>
    <w:rsid w:val="00557CA5"/>
    <w:rsid w:val="0056249B"/>
    <w:rsid w:val="00563CA7"/>
    <w:rsid w:val="0059001D"/>
    <w:rsid w:val="0064091B"/>
    <w:rsid w:val="006652BD"/>
    <w:rsid w:val="00677453"/>
    <w:rsid w:val="00691DCC"/>
    <w:rsid w:val="00694FDB"/>
    <w:rsid w:val="006A2980"/>
    <w:rsid w:val="006A371D"/>
    <w:rsid w:val="006E6C57"/>
    <w:rsid w:val="00732F7E"/>
    <w:rsid w:val="00742B76"/>
    <w:rsid w:val="007A5254"/>
    <w:rsid w:val="007B3A28"/>
    <w:rsid w:val="00802D1D"/>
    <w:rsid w:val="008B4B6A"/>
    <w:rsid w:val="008B5074"/>
    <w:rsid w:val="008C0806"/>
    <w:rsid w:val="0092115A"/>
    <w:rsid w:val="00925383"/>
    <w:rsid w:val="0095364D"/>
    <w:rsid w:val="009B6E8A"/>
    <w:rsid w:val="00A078DE"/>
    <w:rsid w:val="00A13E26"/>
    <w:rsid w:val="00A244C9"/>
    <w:rsid w:val="00A915A5"/>
    <w:rsid w:val="00A9670F"/>
    <w:rsid w:val="00AB2D1A"/>
    <w:rsid w:val="00B52DF8"/>
    <w:rsid w:val="00B57481"/>
    <w:rsid w:val="00BA6C39"/>
    <w:rsid w:val="00C118FD"/>
    <w:rsid w:val="00C258FB"/>
    <w:rsid w:val="00C61E0E"/>
    <w:rsid w:val="00C97644"/>
    <w:rsid w:val="00CD03ED"/>
    <w:rsid w:val="00D512FA"/>
    <w:rsid w:val="00D97953"/>
    <w:rsid w:val="00DD42EC"/>
    <w:rsid w:val="00E10BA4"/>
    <w:rsid w:val="00E432C6"/>
    <w:rsid w:val="00EB2037"/>
    <w:rsid w:val="00F263AA"/>
    <w:rsid w:val="00F34103"/>
    <w:rsid w:val="00F41DB8"/>
    <w:rsid w:val="00F8548D"/>
    <w:rsid w:val="00FA7575"/>
    <w:rsid w:val="00FD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7B3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C57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3FDB"/>
    <w:rPr>
      <w:lang w:val="uk-UA" w:eastAsia="en-US"/>
    </w:rPr>
  </w:style>
  <w:style w:type="character" w:styleId="PageNumber">
    <w:name w:val="page number"/>
    <w:basedOn w:val="DefaultParagraphFont"/>
    <w:uiPriority w:val="99"/>
    <w:rsid w:val="006E6C5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41DB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1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5</Pages>
  <Words>627</Words>
  <Characters>3574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24 до Інструкції з підготовки бюджетних запитів  на  2018 рік</dc:title>
  <dc:subject/>
  <dc:creator>Валентина Перова</dc:creator>
  <cp:keywords/>
  <dc:description/>
  <cp:lastModifiedBy>pk2</cp:lastModifiedBy>
  <cp:revision>20</cp:revision>
  <cp:lastPrinted>2018-11-15T15:05:00Z</cp:lastPrinted>
  <dcterms:created xsi:type="dcterms:W3CDTF">2018-10-23T11:09:00Z</dcterms:created>
  <dcterms:modified xsi:type="dcterms:W3CDTF">2018-11-15T15:12:00Z</dcterms:modified>
</cp:coreProperties>
</file>