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4" w:rsidRPr="006C2959" w:rsidRDefault="00DD0134" w:rsidP="0098707B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6C2959">
        <w:rPr>
          <w:rFonts w:ascii="Times New Roman" w:hAnsi="Times New Roman" w:cs="Times New Roman"/>
          <w:sz w:val="24"/>
          <w:szCs w:val="24"/>
        </w:rPr>
        <w:t>Додаток 22 до Інструкції з підготовки бюджетних запитів  на  2019 рік</w:t>
      </w:r>
    </w:p>
    <w:p w:rsidR="00DD0134" w:rsidRPr="006C2959" w:rsidRDefault="00DD0134" w:rsidP="0098707B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6C2959">
        <w:rPr>
          <w:rFonts w:ascii="Times New Roman" w:hAnsi="Times New Roman" w:cs="Times New Roman"/>
          <w:sz w:val="24"/>
          <w:szCs w:val="24"/>
        </w:rPr>
        <w:t>(абзац перший пункту 2.13 розділу ІІ)</w:t>
      </w:r>
    </w:p>
    <w:p w:rsidR="00DD0134" w:rsidRPr="006C2959" w:rsidRDefault="00DD0134" w:rsidP="00971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134" w:rsidRPr="006C2959" w:rsidRDefault="00DD0134" w:rsidP="00A43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959">
        <w:rPr>
          <w:rFonts w:ascii="Times New Roman" w:hAnsi="Times New Roman" w:cs="Times New Roman"/>
          <w:b/>
          <w:bCs/>
          <w:sz w:val="28"/>
          <w:szCs w:val="28"/>
        </w:rPr>
        <w:t xml:space="preserve">Розрахунок потреби по КЕКВ 2250 "Видатки на відрядження" на 2019 рік </w:t>
      </w:r>
    </w:p>
    <w:p w:rsidR="00DD0134" w:rsidRPr="006C2959" w:rsidRDefault="00DD0134" w:rsidP="00A4308B">
      <w:pPr>
        <w:tabs>
          <w:tab w:val="left" w:pos="142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C295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 ___________________________________________________________________________</w:t>
      </w:r>
    </w:p>
    <w:p w:rsidR="00DD0134" w:rsidRPr="006C2959" w:rsidRDefault="00DD0134" w:rsidP="00A43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2959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DD0134" w:rsidRPr="006C2959" w:rsidRDefault="00DD0134" w:rsidP="00A4308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959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W w:w="14580" w:type="dxa"/>
        <w:tblInd w:w="108" w:type="dxa"/>
        <w:tblLayout w:type="fixed"/>
        <w:tblLook w:val="00A0"/>
      </w:tblPr>
      <w:tblGrid>
        <w:gridCol w:w="900"/>
        <w:gridCol w:w="3700"/>
        <w:gridCol w:w="1340"/>
        <w:gridCol w:w="1378"/>
        <w:gridCol w:w="2042"/>
        <w:gridCol w:w="1418"/>
        <w:gridCol w:w="1462"/>
        <w:gridCol w:w="1080"/>
        <w:gridCol w:w="1260"/>
      </w:tblGrid>
      <w:tr w:rsidR="00DD0134" w:rsidRPr="006C2959" w:rsidTr="001D1770">
        <w:trPr>
          <w:trHeight w:val="5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FD24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bCs/>
                <w:sz w:val="18"/>
                <w:szCs w:val="18"/>
              </w:rPr>
              <w:t>ТПКВКМБ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134" w:rsidRPr="006C2959" w:rsidRDefault="00DD0134" w:rsidP="003B75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 xml:space="preserve">Найменування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>Посада, підстава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2E19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>2017 рік  (фактичні видатки)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2E19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 xml:space="preserve">2018 рік затверджено з урахуванням змін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2E19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>потреба на 2019 рік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2E19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>враховано ФУ на 2019 рік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 xml:space="preserve">Прогнозний обсяг видатків на </w:t>
            </w:r>
          </w:p>
        </w:tc>
      </w:tr>
      <w:tr w:rsidR="00DD0134" w:rsidRPr="006C2959" w:rsidTr="001D1770">
        <w:trPr>
          <w:trHeight w:val="4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134" w:rsidRPr="006C2959" w:rsidRDefault="00DD0134" w:rsidP="002E19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>2020 рік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134" w:rsidRPr="006C2959" w:rsidRDefault="00DD0134" w:rsidP="002E19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2959">
              <w:rPr>
                <w:rFonts w:ascii="Times New Roman" w:hAnsi="Times New Roman" w:cs="Times New Roman"/>
                <w:lang w:eastAsia="ru-RU"/>
              </w:rPr>
              <w:t>2021 рік</w:t>
            </w:r>
          </w:p>
        </w:tc>
      </w:tr>
      <w:tr w:rsidR="00DD0134" w:rsidRPr="006C2959" w:rsidTr="001D177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D0134" w:rsidRPr="006C2959" w:rsidTr="001D177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39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Найменування закладу</w:t>
            </w:r>
          </w:p>
        </w:tc>
      </w:tr>
      <w:tr w:rsidR="00DD0134" w:rsidRPr="006C2959" w:rsidTr="001D177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Відрядження (пункт призначення)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Посада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Підстава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ind w:left="-391" w:firstLine="3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Кількість діб у відрядженні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 Літак, автобус, якщо ж/д-тип вагону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 Ціна білету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 Кількість білетів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8=6*7. Сума за проїзд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9. Розмір добових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 Кількість діб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11=9*10. Фактичні видатки на добові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 Сума за 1 добу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 Кількість діб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14=13*12. Фактичні видатки на проживання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4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15=14+11+8. Всього видатків на відрядження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1D1770">
        <w:trPr>
          <w:trHeight w:val="4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Крім того, видатки на проходження  курсів підвищення кваліфікації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0134" w:rsidRPr="006C2959" w:rsidRDefault="00DD0134" w:rsidP="009E7C6B">
      <w:pPr>
        <w:spacing w:after="0" w:line="240" w:lineRule="auto"/>
        <w:ind w:left="459" w:firstLine="9776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DD0134" w:rsidRPr="006C2959" w:rsidSect="00C93D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567" w:left="1191" w:header="709" w:footer="306" w:gutter="0"/>
          <w:cols w:space="708"/>
          <w:titlePg/>
          <w:docGrid w:linePitch="360"/>
        </w:sectPr>
      </w:pPr>
    </w:p>
    <w:tbl>
      <w:tblPr>
        <w:tblW w:w="14580" w:type="dxa"/>
        <w:tblInd w:w="108" w:type="dxa"/>
        <w:tblLayout w:type="fixed"/>
        <w:tblLook w:val="00A0"/>
      </w:tblPr>
      <w:tblGrid>
        <w:gridCol w:w="900"/>
        <w:gridCol w:w="3700"/>
        <w:gridCol w:w="1340"/>
        <w:gridCol w:w="1378"/>
        <w:gridCol w:w="2042"/>
        <w:gridCol w:w="1418"/>
        <w:gridCol w:w="1462"/>
        <w:gridCol w:w="1080"/>
        <w:gridCol w:w="1260"/>
      </w:tblGrid>
      <w:tr w:rsidR="00DD0134" w:rsidRPr="006C2959" w:rsidTr="00C1725E">
        <w:trPr>
          <w:trHeight w:val="454"/>
        </w:trPr>
        <w:tc>
          <w:tcPr>
            <w:tcW w:w="14580" w:type="dxa"/>
            <w:gridSpan w:val="9"/>
            <w:tcBorders>
              <w:top w:val="nil"/>
              <w:bottom w:val="single" w:sz="4" w:space="0" w:color="auto"/>
            </w:tcBorders>
            <w:noWrap/>
          </w:tcPr>
          <w:p w:rsidR="00DD0134" w:rsidRPr="006C2959" w:rsidRDefault="00DD0134" w:rsidP="001D1770">
            <w:pPr>
              <w:spacing w:after="0" w:line="240" w:lineRule="auto"/>
              <w:ind w:left="459" w:right="-108" w:firstLine="9776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Продовження додатку 22</w:t>
            </w:r>
          </w:p>
        </w:tc>
      </w:tr>
      <w:tr w:rsidR="00DD0134" w:rsidRPr="006C2959" w:rsidTr="00C1725E">
        <w:trPr>
          <w:trHeight w:val="28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25011E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25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D0134" w:rsidRPr="006C2959" w:rsidTr="00C1725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 Місто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C1725E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 Посада та кількість чоловік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C1725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 Підстава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C1725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 Сума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C1725E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21=15+20. Разом видатки на відрядження по закладу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C1725E">
        <w:trPr>
          <w:trHeight w:hRule="exact" w:val="284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34" w:rsidRPr="006C2959" w:rsidRDefault="00DD0134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C29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Разом по закладу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C1725E">
        <w:trPr>
          <w:trHeight w:hRule="exact" w:val="284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0134" w:rsidRPr="006C2959" w:rsidRDefault="00DD0134" w:rsidP="00FD240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9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Разом по ТПКВКМБ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0134" w:rsidRPr="006C2959" w:rsidTr="00C1725E">
        <w:trPr>
          <w:trHeight w:val="284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295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Разом по головному розпоряднику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134" w:rsidRPr="006C2959" w:rsidRDefault="00DD0134" w:rsidP="00987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29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0134" w:rsidRPr="006C2959" w:rsidRDefault="00DD0134" w:rsidP="0039551B">
      <w:pPr>
        <w:spacing w:after="0" w:line="240" w:lineRule="auto"/>
      </w:pPr>
    </w:p>
    <w:p w:rsidR="00DD0134" w:rsidRPr="006C2959" w:rsidRDefault="00DD0134" w:rsidP="0039551B">
      <w:pPr>
        <w:spacing w:after="0" w:line="240" w:lineRule="auto"/>
      </w:pPr>
    </w:p>
    <w:p w:rsidR="00DD0134" w:rsidRPr="006C2959" w:rsidRDefault="00DD0134" w:rsidP="0039551B">
      <w:pPr>
        <w:tabs>
          <w:tab w:val="center" w:pos="2977"/>
          <w:tab w:val="center" w:pos="3119"/>
          <w:tab w:val="left" w:pos="13183"/>
        </w:tabs>
        <w:spacing w:after="0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959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DD0134" w:rsidRPr="006C2959" w:rsidRDefault="00DD0134" w:rsidP="0039551B">
      <w:pPr>
        <w:tabs>
          <w:tab w:val="center" w:pos="2977"/>
          <w:tab w:val="center" w:pos="3119"/>
          <w:tab w:val="left" w:pos="13183"/>
        </w:tabs>
        <w:spacing w:after="0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959">
        <w:rPr>
          <w:rFonts w:ascii="Times New Roman" w:hAnsi="Times New Roman" w:cs="Times New Roman"/>
          <w:snapToGrid w:val="0"/>
          <w:sz w:val="28"/>
          <w:szCs w:val="28"/>
        </w:rPr>
        <w:t>Начальник планово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bookmarkStart w:id="0" w:name="_GoBack"/>
      <w:bookmarkEnd w:id="0"/>
      <w:r w:rsidRPr="006C2959">
        <w:rPr>
          <w:rFonts w:ascii="Times New Roman" w:hAnsi="Times New Roman" w:cs="Times New Roman"/>
          <w:snapToGrid w:val="0"/>
          <w:sz w:val="28"/>
          <w:szCs w:val="28"/>
        </w:rPr>
        <w:t>фінансової служби (головний бухгалтер)</w:t>
      </w:r>
    </w:p>
    <w:p w:rsidR="00DD0134" w:rsidRPr="006C2959" w:rsidRDefault="00DD0134">
      <w:pPr>
        <w:rPr>
          <w:sz w:val="24"/>
          <w:szCs w:val="24"/>
        </w:rPr>
      </w:pPr>
    </w:p>
    <w:sectPr w:rsidR="00DD0134" w:rsidRPr="006C2959" w:rsidSect="001D1770">
      <w:pgSz w:w="16838" w:h="11906" w:orient="landscape"/>
      <w:pgMar w:top="1701" w:right="1134" w:bottom="567" w:left="116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34" w:rsidRDefault="00DD0134">
      <w:r>
        <w:separator/>
      </w:r>
    </w:p>
  </w:endnote>
  <w:endnote w:type="continuationSeparator" w:id="0">
    <w:p w:rsidR="00DD0134" w:rsidRDefault="00DD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34" w:rsidRDefault="00DD01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34" w:rsidRDefault="00DD01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34" w:rsidRPr="000C4C04" w:rsidRDefault="00DD0134" w:rsidP="00C93D7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DD0134" w:rsidRPr="000C4C04" w:rsidRDefault="00DD0134" w:rsidP="00C93D7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DD0134" w:rsidRPr="000C4C04" w:rsidRDefault="00DD0134" w:rsidP="00C93D7B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34" w:rsidRDefault="00DD0134">
      <w:r>
        <w:separator/>
      </w:r>
    </w:p>
  </w:footnote>
  <w:footnote w:type="continuationSeparator" w:id="0">
    <w:p w:rsidR="00DD0134" w:rsidRDefault="00DD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34" w:rsidRDefault="00DD01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34" w:rsidRDefault="00DD0134" w:rsidP="00F34103">
    <w:pPr>
      <w:pStyle w:val="Head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DD0134" w:rsidRDefault="00DD01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34" w:rsidRDefault="00DD01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07B"/>
    <w:rsid w:val="00012452"/>
    <w:rsid w:val="000704FC"/>
    <w:rsid w:val="00086A74"/>
    <w:rsid w:val="000C4C04"/>
    <w:rsid w:val="000C626D"/>
    <w:rsid w:val="00145A4D"/>
    <w:rsid w:val="00163BDA"/>
    <w:rsid w:val="001D1770"/>
    <w:rsid w:val="001E5AF4"/>
    <w:rsid w:val="0025011E"/>
    <w:rsid w:val="002530DD"/>
    <w:rsid w:val="00267DA8"/>
    <w:rsid w:val="002A5D6D"/>
    <w:rsid w:val="002E19FA"/>
    <w:rsid w:val="00326664"/>
    <w:rsid w:val="0039551B"/>
    <w:rsid w:val="003B75F2"/>
    <w:rsid w:val="004031CE"/>
    <w:rsid w:val="0043122E"/>
    <w:rsid w:val="00434458"/>
    <w:rsid w:val="004C1A3A"/>
    <w:rsid w:val="004E6063"/>
    <w:rsid w:val="005045E8"/>
    <w:rsid w:val="00536865"/>
    <w:rsid w:val="00536F77"/>
    <w:rsid w:val="0056249B"/>
    <w:rsid w:val="005B5BE4"/>
    <w:rsid w:val="005E7AAB"/>
    <w:rsid w:val="0060431C"/>
    <w:rsid w:val="006652BD"/>
    <w:rsid w:val="006674E3"/>
    <w:rsid w:val="006C2959"/>
    <w:rsid w:val="007038D4"/>
    <w:rsid w:val="00705A17"/>
    <w:rsid w:val="007319B5"/>
    <w:rsid w:val="00765E11"/>
    <w:rsid w:val="007718D7"/>
    <w:rsid w:val="007C7199"/>
    <w:rsid w:val="007E6B2E"/>
    <w:rsid w:val="008B4B6A"/>
    <w:rsid w:val="008C509E"/>
    <w:rsid w:val="00911DCA"/>
    <w:rsid w:val="00915ADE"/>
    <w:rsid w:val="00971F1A"/>
    <w:rsid w:val="0098707B"/>
    <w:rsid w:val="009E7C6B"/>
    <w:rsid w:val="00A17007"/>
    <w:rsid w:val="00A4308B"/>
    <w:rsid w:val="00A903E0"/>
    <w:rsid w:val="00AF3977"/>
    <w:rsid w:val="00B266B9"/>
    <w:rsid w:val="00C1725E"/>
    <w:rsid w:val="00C93D7B"/>
    <w:rsid w:val="00CB4B14"/>
    <w:rsid w:val="00CD6B2B"/>
    <w:rsid w:val="00CF0EB6"/>
    <w:rsid w:val="00D24335"/>
    <w:rsid w:val="00D45C7A"/>
    <w:rsid w:val="00DD0134"/>
    <w:rsid w:val="00E12023"/>
    <w:rsid w:val="00E270FA"/>
    <w:rsid w:val="00E34A8B"/>
    <w:rsid w:val="00EA5F5C"/>
    <w:rsid w:val="00F26FA0"/>
    <w:rsid w:val="00F34103"/>
    <w:rsid w:val="00FD2406"/>
    <w:rsid w:val="00FD560B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99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4A8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5A17"/>
    <w:rPr>
      <w:lang w:val="uk-UA" w:eastAsia="en-US"/>
    </w:rPr>
  </w:style>
  <w:style w:type="character" w:styleId="PageNumber">
    <w:name w:val="page number"/>
    <w:basedOn w:val="DefaultParagraphFont"/>
    <w:uiPriority w:val="99"/>
    <w:rsid w:val="00E34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CDB"/>
    <w:rPr>
      <w:rFonts w:cs="Calibr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256</Words>
  <Characters>1461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Перова</dc:creator>
  <cp:keywords/>
  <dc:description/>
  <cp:lastModifiedBy>pk2</cp:lastModifiedBy>
  <cp:revision>18</cp:revision>
  <cp:lastPrinted>2018-11-15T15:02:00Z</cp:lastPrinted>
  <dcterms:created xsi:type="dcterms:W3CDTF">2016-10-23T18:15:00Z</dcterms:created>
  <dcterms:modified xsi:type="dcterms:W3CDTF">2018-11-15T15:02:00Z</dcterms:modified>
</cp:coreProperties>
</file>