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86" w:rsidRPr="00D65561" w:rsidRDefault="00461B86" w:rsidP="0017762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D65561">
        <w:rPr>
          <w:rFonts w:ascii="Times New Roman" w:hAnsi="Times New Roman" w:cs="Times New Roman"/>
          <w:sz w:val="24"/>
          <w:szCs w:val="24"/>
        </w:rPr>
        <w:t>Додаток 19 до Інструкції з підготовки бюджетних запитів  на  2019 рік</w:t>
      </w:r>
    </w:p>
    <w:p w:rsidR="00461B86" w:rsidRPr="00D65561" w:rsidRDefault="00461B86" w:rsidP="0017762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65561">
        <w:rPr>
          <w:rFonts w:ascii="Times New Roman" w:hAnsi="Times New Roman" w:cs="Times New Roman"/>
          <w:sz w:val="24"/>
          <w:szCs w:val="24"/>
        </w:rPr>
        <w:t>пункт 2.10 розділу ІІ)</w:t>
      </w:r>
    </w:p>
    <w:p w:rsidR="00461B86" w:rsidRPr="00D65561" w:rsidRDefault="00461B86" w:rsidP="0017762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:rsidR="00461B86" w:rsidRPr="00D65561" w:rsidRDefault="00461B86" w:rsidP="00177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561">
        <w:rPr>
          <w:rFonts w:ascii="Times New Roman" w:hAnsi="Times New Roman" w:cs="Times New Roman"/>
          <w:b/>
          <w:bCs/>
          <w:sz w:val="28"/>
          <w:szCs w:val="28"/>
        </w:rPr>
        <w:t>Розрахунок потреби по КЕКВ 2240 "Оплата послуг (крім комунальних)" (код 37 "Поточний ремонт")</w:t>
      </w:r>
    </w:p>
    <w:p w:rsidR="00461B86" w:rsidRPr="00D65561" w:rsidRDefault="00461B86" w:rsidP="00177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561">
        <w:rPr>
          <w:rFonts w:ascii="Times New Roman" w:hAnsi="Times New Roman" w:cs="Times New Roman"/>
          <w:b/>
          <w:bCs/>
          <w:sz w:val="28"/>
          <w:szCs w:val="28"/>
        </w:rPr>
        <w:t>на 2019 рік</w:t>
      </w:r>
    </w:p>
    <w:p w:rsidR="00461B86" w:rsidRPr="00D65561" w:rsidRDefault="00461B86" w:rsidP="0017762B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D65561">
        <w:rPr>
          <w:rFonts w:ascii="Times New Roman" w:hAnsi="Times New Roman" w:cs="Times New Roman"/>
          <w:b/>
          <w:bCs/>
          <w:snapToGrid w:val="0"/>
          <w:sz w:val="28"/>
          <w:szCs w:val="28"/>
        </w:rPr>
        <w:t>___________________________________________________________________________</w:t>
      </w:r>
    </w:p>
    <w:p w:rsidR="00461B86" w:rsidRPr="00D65561" w:rsidRDefault="00461B86" w:rsidP="002131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5561">
        <w:rPr>
          <w:rFonts w:ascii="Times New Roman" w:hAnsi="Times New Roman" w:cs="Times New Roman"/>
          <w:sz w:val="20"/>
          <w:szCs w:val="20"/>
        </w:rPr>
        <w:t>(найменування головного розпорядника коштів місцевого бюджету)</w:t>
      </w:r>
    </w:p>
    <w:p w:rsidR="00461B86" w:rsidRPr="00D65561" w:rsidRDefault="00461B86" w:rsidP="0021319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561">
        <w:rPr>
          <w:rFonts w:ascii="Times New Roman" w:hAnsi="Times New Roman" w:cs="Times New Roman"/>
          <w:sz w:val="24"/>
          <w:szCs w:val="24"/>
        </w:rPr>
        <w:t>грн</w:t>
      </w:r>
    </w:p>
    <w:tbl>
      <w:tblPr>
        <w:tblW w:w="14580" w:type="dxa"/>
        <w:tblInd w:w="108" w:type="dxa"/>
        <w:tblLayout w:type="fixed"/>
        <w:tblLook w:val="00A0"/>
      </w:tblPr>
      <w:tblGrid>
        <w:gridCol w:w="1080"/>
        <w:gridCol w:w="2520"/>
        <w:gridCol w:w="1080"/>
        <w:gridCol w:w="900"/>
        <w:gridCol w:w="992"/>
        <w:gridCol w:w="708"/>
        <w:gridCol w:w="802"/>
        <w:gridCol w:w="676"/>
        <w:gridCol w:w="797"/>
        <w:gridCol w:w="851"/>
        <w:gridCol w:w="754"/>
        <w:gridCol w:w="720"/>
        <w:gridCol w:w="1260"/>
        <w:gridCol w:w="720"/>
        <w:gridCol w:w="720"/>
      </w:tblGrid>
      <w:tr w:rsidR="00461B86" w:rsidRPr="00D65561" w:rsidTr="001C111C">
        <w:trPr>
          <w:trHeight w:val="9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86" w:rsidRPr="00D65561" w:rsidRDefault="00461B86" w:rsidP="0021319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 закладу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D42FC3">
            <w:pPr>
              <w:spacing w:after="0" w:line="240" w:lineRule="auto"/>
              <w:ind w:hanging="1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Перелік робіт і послуг, найменування об'єкту (обладнання), який підлягає ремонту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B86" w:rsidRPr="00D65561" w:rsidRDefault="00461B86" w:rsidP="00723AE4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Найменування об'єкту (обладнання), який підлягає ремонту, (послуги)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B86" w:rsidRPr="00D65561" w:rsidRDefault="00461B86" w:rsidP="00D41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рік останнього       капітального ремонту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B86" w:rsidRPr="00D65561" w:rsidRDefault="00461B86" w:rsidP="00723A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 xml:space="preserve"> Фактичні видатки за 2017 р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1B86" w:rsidRPr="00D65561" w:rsidRDefault="00461B86" w:rsidP="00723A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2018 рік затверджено з урахуванням змін (без врахування кре-диторської забор-гованості станом на 01.01.2018 р.)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61B86" w:rsidRPr="00D65561" w:rsidRDefault="00461B86" w:rsidP="00723A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 xml:space="preserve">Потреба на 2019 рік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B86" w:rsidRPr="00D65561" w:rsidRDefault="00461B86" w:rsidP="00A504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Наявність   кошторису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 xml:space="preserve">враховано ФУ </w:t>
            </w:r>
          </w:p>
          <w:p w:rsidR="00461B86" w:rsidRPr="00D65561" w:rsidRDefault="00461B86" w:rsidP="00723A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 xml:space="preserve">2019 рік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 xml:space="preserve">Прогнозний обсяг видатків на </w:t>
            </w:r>
          </w:p>
        </w:tc>
      </w:tr>
      <w:tr w:rsidR="00461B86" w:rsidRPr="00D65561" w:rsidTr="001C111C">
        <w:trPr>
          <w:trHeight w:val="111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1B86" w:rsidRPr="00D65561" w:rsidRDefault="00461B86" w:rsidP="005E6030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Загальний фонд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1B86" w:rsidRPr="00D65561" w:rsidRDefault="00461B86" w:rsidP="00D42FC3">
            <w:pPr>
              <w:spacing w:after="0" w:line="240" w:lineRule="auto"/>
              <w:ind w:left="-206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Спеціа-льний фонд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1B86" w:rsidRPr="00D65561" w:rsidRDefault="00461B86" w:rsidP="00213195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всього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Зага-льний фонд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Спеці-альний фонд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61B86" w:rsidRPr="00D65561" w:rsidRDefault="00461B86" w:rsidP="005E6030">
            <w:pPr>
              <w:spacing w:after="0" w:line="240" w:lineRule="auto"/>
              <w:ind w:left="-19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всього 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1B86" w:rsidRPr="00D65561" w:rsidRDefault="00461B86" w:rsidP="00723A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2020 рік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1B86" w:rsidRPr="00D65561" w:rsidRDefault="00461B86" w:rsidP="00723A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2021 рік</w:t>
            </w:r>
          </w:p>
        </w:tc>
      </w:tr>
      <w:tr w:rsidR="00461B86" w:rsidRPr="00D65561" w:rsidTr="001C111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86" w:rsidRPr="00D65561" w:rsidRDefault="00461B86" w:rsidP="001C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C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C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C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C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C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C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C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C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C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C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C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C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C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C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61B86" w:rsidRPr="00D65561" w:rsidTr="001C111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B86" w:rsidRPr="00D65561" w:rsidTr="001C111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F57E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Поточний ремонт обладнання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B86" w:rsidRPr="00D65561" w:rsidTr="001C111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 т.ч……..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B86" w:rsidRPr="00D65561" w:rsidTr="001C111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B86" w:rsidRPr="00D65561" w:rsidTr="001C111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Поточний ремонт медичного обладнання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B86" w:rsidRPr="00D65561" w:rsidTr="001C111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F57E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Поточний ремонт будівель, даху, споруд, приміщень та при будинкової території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B86" w:rsidRPr="00D65561" w:rsidTr="001C111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 т.ч……..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B86" w:rsidRPr="00D65561" w:rsidTr="001C111C">
        <w:trPr>
          <w:trHeight w:val="5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E31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61B86" w:rsidRPr="00D65561" w:rsidRDefault="00461B86" w:rsidP="00D3091E">
      <w:pPr>
        <w:spacing w:after="0" w:line="240" w:lineRule="auto"/>
        <w:ind w:firstLine="10235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461B86" w:rsidRPr="00D65561" w:rsidSect="0057001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701" w:right="1134" w:bottom="567" w:left="1162" w:header="709" w:footer="486" w:gutter="0"/>
          <w:cols w:space="708"/>
          <w:titlePg/>
          <w:docGrid w:linePitch="360"/>
        </w:sectPr>
      </w:pPr>
    </w:p>
    <w:tbl>
      <w:tblPr>
        <w:tblW w:w="14580" w:type="dxa"/>
        <w:tblInd w:w="108" w:type="dxa"/>
        <w:tblLayout w:type="fixed"/>
        <w:tblLook w:val="00A0"/>
      </w:tblPr>
      <w:tblGrid>
        <w:gridCol w:w="1080"/>
        <w:gridCol w:w="2520"/>
        <w:gridCol w:w="1080"/>
        <w:gridCol w:w="900"/>
        <w:gridCol w:w="992"/>
        <w:gridCol w:w="708"/>
        <w:gridCol w:w="802"/>
        <w:gridCol w:w="676"/>
        <w:gridCol w:w="797"/>
        <w:gridCol w:w="851"/>
        <w:gridCol w:w="620"/>
        <w:gridCol w:w="674"/>
        <w:gridCol w:w="1080"/>
        <w:gridCol w:w="900"/>
        <w:gridCol w:w="900"/>
      </w:tblGrid>
      <w:tr w:rsidR="00461B86" w:rsidRPr="00D65561" w:rsidTr="0029607A">
        <w:trPr>
          <w:trHeight w:val="397"/>
        </w:trPr>
        <w:tc>
          <w:tcPr>
            <w:tcW w:w="14580" w:type="dxa"/>
            <w:gridSpan w:val="15"/>
            <w:tcBorders>
              <w:bottom w:val="single" w:sz="4" w:space="0" w:color="auto"/>
            </w:tcBorders>
            <w:noWrap/>
          </w:tcPr>
          <w:p w:rsidR="00461B86" w:rsidRPr="00D65561" w:rsidRDefault="00461B86" w:rsidP="001C111C">
            <w:pPr>
              <w:spacing w:after="0" w:line="240" w:lineRule="auto"/>
              <w:ind w:right="-108" w:firstLine="1023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Продовження додатку 19</w:t>
            </w:r>
          </w:p>
        </w:tc>
      </w:tr>
      <w:tr w:rsidR="00461B86" w:rsidRPr="00D65561" w:rsidTr="0029607A">
        <w:trPr>
          <w:trHeight w:val="27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B86" w:rsidRPr="00D65561" w:rsidRDefault="00461B86" w:rsidP="002960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2960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2960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2960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2960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2960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2960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2960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2960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2960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2960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2960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2960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2960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2960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</w:tr>
      <w:tr w:rsidR="00461B86" w:rsidRPr="00D65561" w:rsidTr="0029607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Повірка обладнання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B86" w:rsidRPr="00D65561" w:rsidTr="0029607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 т.ч……..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B86" w:rsidRPr="00D65561" w:rsidTr="0029607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B86" w:rsidRPr="00D65561" w:rsidTr="0029607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Обслуговування обладнання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B86" w:rsidRPr="00D65561" w:rsidTr="0029607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 т.ч……..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B86" w:rsidRPr="00D65561" w:rsidTr="0029607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B86" w:rsidRPr="00D65561" w:rsidTr="0029607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Інше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B86" w:rsidRPr="00D65561" w:rsidTr="0029607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 т.ч……..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B86" w:rsidRPr="00D65561" w:rsidTr="0029607A">
        <w:trPr>
          <w:trHeight w:val="31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E314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Разом по закладу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B86" w:rsidRPr="00D65561" w:rsidTr="0029607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6556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B86" w:rsidRPr="00D65561" w:rsidTr="0029607A">
        <w:trPr>
          <w:trHeight w:val="311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D655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Разом ТПКВ</w:t>
            </w:r>
            <w:r w:rsidRPr="00D6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КМБ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B86" w:rsidRPr="00D65561" w:rsidTr="0029607A">
        <w:trPr>
          <w:trHeight w:val="311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E314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Разом по головному розпоряднику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86" w:rsidRPr="00D65561" w:rsidRDefault="00461B86" w:rsidP="00177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B86" w:rsidRPr="00D65561" w:rsidRDefault="00461B86" w:rsidP="00177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1B86" w:rsidRPr="00D65561" w:rsidRDefault="00461B86" w:rsidP="00E31493">
      <w:pPr>
        <w:spacing w:after="0" w:line="240" w:lineRule="auto"/>
      </w:pPr>
    </w:p>
    <w:p w:rsidR="00461B86" w:rsidRPr="00D65561" w:rsidRDefault="00461B86" w:rsidP="00E31493">
      <w:pPr>
        <w:spacing w:after="0" w:line="240" w:lineRule="auto"/>
      </w:pPr>
    </w:p>
    <w:p w:rsidR="00461B86" w:rsidRPr="00D65561" w:rsidRDefault="00461B86" w:rsidP="00E31493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65561">
        <w:rPr>
          <w:rFonts w:ascii="Times New Roman" w:hAnsi="Times New Roman" w:cs="Times New Roman"/>
          <w:snapToGrid w:val="0"/>
          <w:sz w:val="28"/>
          <w:szCs w:val="28"/>
        </w:rPr>
        <w:t>Керівник</w:t>
      </w:r>
    </w:p>
    <w:p w:rsidR="00461B86" w:rsidRPr="00D65561" w:rsidRDefault="00461B86" w:rsidP="00E31493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z w:val="28"/>
          <w:szCs w:val="28"/>
        </w:rPr>
      </w:pPr>
      <w:r w:rsidRPr="00D65561">
        <w:rPr>
          <w:rFonts w:ascii="Times New Roman" w:hAnsi="Times New Roman" w:cs="Times New Roman"/>
          <w:snapToGrid w:val="0"/>
          <w:sz w:val="28"/>
          <w:szCs w:val="28"/>
        </w:rPr>
        <w:t>Начальник планово-</w:t>
      </w:r>
      <w:bookmarkStart w:id="0" w:name="_GoBack"/>
      <w:bookmarkEnd w:id="0"/>
      <w:r w:rsidRPr="00D65561">
        <w:rPr>
          <w:rFonts w:ascii="Times New Roman" w:hAnsi="Times New Roman" w:cs="Times New Roman"/>
          <w:snapToGrid w:val="0"/>
          <w:sz w:val="28"/>
          <w:szCs w:val="28"/>
        </w:rPr>
        <w:t>фінансової служби (головний бухгалтер)</w:t>
      </w:r>
    </w:p>
    <w:p w:rsidR="00461B86" w:rsidRPr="00D65561" w:rsidRDefault="00461B86" w:rsidP="00E31493">
      <w:pPr>
        <w:spacing w:after="0" w:line="240" w:lineRule="auto"/>
      </w:pPr>
    </w:p>
    <w:sectPr w:rsidR="00461B86" w:rsidRPr="00D65561" w:rsidSect="0029607A">
      <w:pgSz w:w="16838" w:h="11906" w:orient="landscape"/>
      <w:pgMar w:top="1701" w:right="1134" w:bottom="567" w:left="116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B86" w:rsidRDefault="00461B86">
      <w:r>
        <w:separator/>
      </w:r>
    </w:p>
  </w:endnote>
  <w:endnote w:type="continuationSeparator" w:id="0">
    <w:p w:rsidR="00461B86" w:rsidRDefault="00461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86" w:rsidRDefault="00461B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86" w:rsidRDefault="00461B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86" w:rsidRPr="000C4C04" w:rsidRDefault="00461B86" w:rsidP="0057001A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Згідно з оригіналом</w:t>
    </w:r>
  </w:p>
  <w:p w:rsidR="00461B86" w:rsidRPr="000C4C04" w:rsidRDefault="00461B86" w:rsidP="0057001A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Начальник фінансового управління ______________ В. ПЕРОВА</w:t>
    </w:r>
  </w:p>
  <w:p w:rsidR="00461B86" w:rsidRPr="000C4C04" w:rsidRDefault="00461B86" w:rsidP="0057001A">
    <w:pPr>
      <w:spacing w:after="0" w:line="240" w:lineRule="auto"/>
      <w:rPr>
        <w:sz w:val="18"/>
        <w:szCs w:val="18"/>
      </w:rPr>
    </w:pPr>
    <w:r w:rsidRPr="000C4C04">
      <w:rPr>
        <w:sz w:val="18"/>
        <w:szCs w:val="18"/>
      </w:rPr>
      <w:t>«_____»_______________ 2018 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B86" w:rsidRDefault="00461B86">
      <w:r>
        <w:separator/>
      </w:r>
    </w:p>
  </w:footnote>
  <w:footnote w:type="continuationSeparator" w:id="0">
    <w:p w:rsidR="00461B86" w:rsidRDefault="00461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86" w:rsidRDefault="00461B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86" w:rsidRDefault="00461B86" w:rsidP="00F34103">
    <w:pPr>
      <w:pStyle w:val="Header"/>
      <w:framePr w:wrap="auto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461B86" w:rsidRDefault="00461B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86" w:rsidRDefault="00461B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62B"/>
    <w:rsid w:val="00067029"/>
    <w:rsid w:val="000C4C04"/>
    <w:rsid w:val="00116769"/>
    <w:rsid w:val="001253A0"/>
    <w:rsid w:val="0017762B"/>
    <w:rsid w:val="001C111C"/>
    <w:rsid w:val="001C4FD0"/>
    <w:rsid w:val="00213195"/>
    <w:rsid w:val="0029607A"/>
    <w:rsid w:val="002B1D7F"/>
    <w:rsid w:val="002E71CC"/>
    <w:rsid w:val="0031528A"/>
    <w:rsid w:val="00367F63"/>
    <w:rsid w:val="003D29A9"/>
    <w:rsid w:val="00441611"/>
    <w:rsid w:val="004513C9"/>
    <w:rsid w:val="00461B86"/>
    <w:rsid w:val="005455B1"/>
    <w:rsid w:val="0056249B"/>
    <w:rsid w:val="0057001A"/>
    <w:rsid w:val="005E6030"/>
    <w:rsid w:val="006652BD"/>
    <w:rsid w:val="00691DCC"/>
    <w:rsid w:val="006A2F1B"/>
    <w:rsid w:val="006A3447"/>
    <w:rsid w:val="006C73FA"/>
    <w:rsid w:val="00705885"/>
    <w:rsid w:val="00706A5F"/>
    <w:rsid w:val="00715E3F"/>
    <w:rsid w:val="00723AE4"/>
    <w:rsid w:val="00724DB5"/>
    <w:rsid w:val="0073536C"/>
    <w:rsid w:val="007517DD"/>
    <w:rsid w:val="00777526"/>
    <w:rsid w:val="008235C3"/>
    <w:rsid w:val="00856F02"/>
    <w:rsid w:val="008B4B6A"/>
    <w:rsid w:val="009357E5"/>
    <w:rsid w:val="009416AC"/>
    <w:rsid w:val="00962ECB"/>
    <w:rsid w:val="009C66E1"/>
    <w:rsid w:val="00A50412"/>
    <w:rsid w:val="00A61A0F"/>
    <w:rsid w:val="00AB135F"/>
    <w:rsid w:val="00BA74DB"/>
    <w:rsid w:val="00BB410B"/>
    <w:rsid w:val="00BE6325"/>
    <w:rsid w:val="00C357AE"/>
    <w:rsid w:val="00C82507"/>
    <w:rsid w:val="00D202BC"/>
    <w:rsid w:val="00D3091E"/>
    <w:rsid w:val="00D41469"/>
    <w:rsid w:val="00D42FC3"/>
    <w:rsid w:val="00D60403"/>
    <w:rsid w:val="00D65561"/>
    <w:rsid w:val="00DC7482"/>
    <w:rsid w:val="00DD3AD4"/>
    <w:rsid w:val="00DE6C56"/>
    <w:rsid w:val="00E31493"/>
    <w:rsid w:val="00F037F2"/>
    <w:rsid w:val="00F34103"/>
    <w:rsid w:val="00F41F23"/>
    <w:rsid w:val="00F57EFA"/>
    <w:rsid w:val="00F762F2"/>
    <w:rsid w:val="00FE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CB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1A0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66E1"/>
    <w:rPr>
      <w:lang w:val="uk-UA" w:eastAsia="en-US"/>
    </w:rPr>
  </w:style>
  <w:style w:type="character" w:styleId="PageNumber">
    <w:name w:val="page number"/>
    <w:basedOn w:val="DefaultParagraphFont"/>
    <w:uiPriority w:val="99"/>
    <w:rsid w:val="00A61A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02BC"/>
    <w:rPr>
      <w:rFonts w:ascii="Times New Roman" w:hAnsi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6C56"/>
    <w:rPr>
      <w:rFonts w:ascii="Times New Roman" w:hAnsi="Times New Roman"/>
      <w:sz w:val="2"/>
      <w:lang w:val="uk-UA" w:eastAsia="en-US"/>
    </w:rPr>
  </w:style>
  <w:style w:type="paragraph" w:styleId="Footer">
    <w:name w:val="footer"/>
    <w:basedOn w:val="Normal"/>
    <w:link w:val="FooterChar"/>
    <w:uiPriority w:val="99"/>
    <w:rsid w:val="005700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9BD"/>
    <w:rPr>
      <w:rFonts w:cs="Calibr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281</Words>
  <Characters>1602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19 до Інструкції з підготовки бюджетних запитів  на  2019 рік</dc:title>
  <dc:subject/>
  <dc:creator>Валентина Перова</dc:creator>
  <cp:keywords/>
  <dc:description/>
  <cp:lastModifiedBy>pk2</cp:lastModifiedBy>
  <cp:revision>13</cp:revision>
  <cp:lastPrinted>2018-11-15T14:58:00Z</cp:lastPrinted>
  <dcterms:created xsi:type="dcterms:W3CDTF">2018-10-22T16:29:00Z</dcterms:created>
  <dcterms:modified xsi:type="dcterms:W3CDTF">2018-11-15T14:59:00Z</dcterms:modified>
</cp:coreProperties>
</file>