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95" w:rsidRPr="00B11983" w:rsidRDefault="00716995" w:rsidP="005608F0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11983">
        <w:rPr>
          <w:rFonts w:ascii="Times New Roman" w:hAnsi="Times New Roman" w:cs="Times New Roman"/>
          <w:sz w:val="24"/>
          <w:szCs w:val="24"/>
        </w:rPr>
        <w:t>Додаток 18 до Інструкції з підготовки бюджетних запитів  на  2019 рік</w:t>
      </w:r>
    </w:p>
    <w:p w:rsidR="00716995" w:rsidRPr="00B11983" w:rsidRDefault="00716995" w:rsidP="005608F0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B11983">
        <w:rPr>
          <w:rFonts w:ascii="Times New Roman" w:hAnsi="Times New Roman" w:cs="Times New Roman"/>
          <w:sz w:val="24"/>
          <w:szCs w:val="24"/>
        </w:rPr>
        <w:t xml:space="preserve">(абзац </w:t>
      </w:r>
      <w:r>
        <w:rPr>
          <w:rFonts w:ascii="Times New Roman" w:hAnsi="Times New Roman" w:cs="Times New Roman"/>
          <w:sz w:val="24"/>
          <w:szCs w:val="24"/>
        </w:rPr>
        <w:t>перший</w:t>
      </w:r>
      <w:bookmarkStart w:id="0" w:name="_GoBack"/>
      <w:bookmarkEnd w:id="0"/>
      <w:r w:rsidRPr="00B11983">
        <w:rPr>
          <w:rFonts w:ascii="Times New Roman" w:hAnsi="Times New Roman" w:cs="Times New Roman"/>
          <w:sz w:val="24"/>
          <w:szCs w:val="24"/>
        </w:rPr>
        <w:t xml:space="preserve"> пункту 2.9 розділу ІІ)</w:t>
      </w:r>
    </w:p>
    <w:p w:rsidR="00716995" w:rsidRPr="00B11983" w:rsidRDefault="00716995" w:rsidP="00560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995" w:rsidRPr="00B11983" w:rsidRDefault="00716995" w:rsidP="00E8204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983">
        <w:rPr>
          <w:rFonts w:ascii="Times New Roman" w:hAnsi="Times New Roman" w:cs="Times New Roman"/>
          <w:b/>
          <w:bCs/>
          <w:sz w:val="28"/>
          <w:szCs w:val="28"/>
        </w:rPr>
        <w:t>Розрахунок потреби по КЕКВ 2240 "Оплата послуг (крім комунальних)" (код 36 "Оренда") на 2019 рік</w:t>
      </w:r>
    </w:p>
    <w:p w:rsidR="00716995" w:rsidRPr="00B11983" w:rsidRDefault="00716995" w:rsidP="005608F0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bCs/>
          <w:snapToGrid w:val="0"/>
        </w:rPr>
      </w:pPr>
      <w:r w:rsidRPr="00B11983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</w:t>
      </w:r>
      <w:r w:rsidRPr="00B11983">
        <w:rPr>
          <w:rFonts w:ascii="Times New Roman" w:hAnsi="Times New Roman" w:cs="Times New Roman"/>
          <w:b/>
          <w:bCs/>
          <w:snapToGrid w:val="0"/>
        </w:rPr>
        <w:t xml:space="preserve"> ___________________________________________________________________________ </w:t>
      </w:r>
    </w:p>
    <w:p w:rsidR="00716995" w:rsidRPr="00B11983" w:rsidRDefault="00716995" w:rsidP="005608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1983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  <w:r w:rsidRPr="00B11983"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716995" w:rsidRPr="00B11983" w:rsidRDefault="00716995" w:rsidP="0097703E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1983">
        <w:rPr>
          <w:rFonts w:ascii="Times New Roman" w:hAnsi="Times New Roman" w:cs="Times New Roman"/>
          <w:sz w:val="24"/>
          <w:szCs w:val="24"/>
        </w:rPr>
        <w:t>грн</w:t>
      </w:r>
    </w:p>
    <w:tbl>
      <w:tblPr>
        <w:tblW w:w="14474" w:type="dxa"/>
        <w:tblInd w:w="108" w:type="dxa"/>
        <w:tblLook w:val="00A0"/>
      </w:tblPr>
      <w:tblGrid>
        <w:gridCol w:w="2126"/>
        <w:gridCol w:w="1421"/>
        <w:gridCol w:w="1364"/>
        <w:gridCol w:w="1042"/>
        <w:gridCol w:w="1276"/>
        <w:gridCol w:w="1040"/>
        <w:gridCol w:w="1421"/>
        <w:gridCol w:w="1364"/>
        <w:gridCol w:w="853"/>
        <w:gridCol w:w="1134"/>
        <w:gridCol w:w="1433"/>
      </w:tblGrid>
      <w:tr w:rsidR="00716995" w:rsidRPr="00B11983" w:rsidTr="00243CDD">
        <w:trPr>
          <w:trHeight w:val="51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bCs/>
                <w:sz w:val="20"/>
                <w:szCs w:val="20"/>
              </w:rPr>
              <w:t>ТКВКБМС</w:t>
            </w:r>
            <w:r w:rsidRPr="00B11983">
              <w:rPr>
                <w:rFonts w:ascii="Times New Roman" w:hAnsi="Times New Roman" w:cs="Times New Roman"/>
                <w:lang w:eastAsia="ru-RU"/>
              </w:rPr>
              <w:t>, назва установи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7C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2017 рік (фактичні видатки)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6995" w:rsidRPr="00B11983" w:rsidRDefault="00716995" w:rsidP="007C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Затверджено на 2018 рік з урахуваннями змін (без врахування кредиторської заборгованості станом на 01.01.2018 р.)</w:t>
            </w:r>
          </w:p>
        </w:tc>
      </w:tr>
      <w:tr w:rsidR="00716995" w:rsidRPr="00B11983" w:rsidTr="00243CDD">
        <w:trPr>
          <w:trHeight w:val="84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Перелік орендованих приміщень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Площа яка орендується установою (м²)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 xml:space="preserve">Ціна за  м²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Сума по площі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Разом сума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Перелік орендованих приміщень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Площа яка орендується установою (м²)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 xml:space="preserve">Ціна за  м²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Сума по площі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Разом сума</w:t>
            </w:r>
          </w:p>
        </w:tc>
      </w:tr>
      <w:tr w:rsidR="00716995" w:rsidRPr="00B11983" w:rsidTr="00243CDD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716995" w:rsidRPr="00B11983" w:rsidTr="00243CDD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43CDD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43CDD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43CDD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43CDD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9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установі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43CDD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9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43CDD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95" w:rsidRPr="00B11983" w:rsidRDefault="00716995" w:rsidP="00B92D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9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Разом по </w:t>
            </w:r>
            <w:r w:rsidRPr="00B11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B11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КВКМ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B119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43CDD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9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43CDD">
        <w:trPr>
          <w:trHeight w:val="4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98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головному розпоряднику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56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5608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716995" w:rsidRPr="00B11983" w:rsidRDefault="00716995" w:rsidP="00283F9D">
      <w:pPr>
        <w:spacing w:after="0" w:line="240" w:lineRule="auto"/>
      </w:pPr>
    </w:p>
    <w:p w:rsidR="00716995" w:rsidRPr="00B11983" w:rsidRDefault="00716995" w:rsidP="004175DA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1983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716995" w:rsidRPr="00B11983" w:rsidRDefault="00716995" w:rsidP="004175DA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z w:val="28"/>
          <w:szCs w:val="28"/>
        </w:rPr>
      </w:pPr>
      <w:r w:rsidRPr="00B11983">
        <w:rPr>
          <w:rFonts w:ascii="Times New Roman" w:hAnsi="Times New Roman" w:cs="Times New Roman"/>
          <w:snapToGrid w:val="0"/>
          <w:sz w:val="28"/>
          <w:szCs w:val="28"/>
        </w:rPr>
        <w:t>Начальник планово-фінансової служби (головний бухгалтер)</w:t>
      </w:r>
    </w:p>
    <w:p w:rsidR="00716995" w:rsidRPr="00B11983" w:rsidRDefault="00716995" w:rsidP="00283F9D">
      <w:pPr>
        <w:spacing w:after="0" w:line="240" w:lineRule="auto"/>
      </w:pPr>
    </w:p>
    <w:p w:rsidR="00716995" w:rsidRPr="00B11983" w:rsidRDefault="00716995" w:rsidP="00797A80">
      <w:pPr>
        <w:jc w:val="right"/>
        <w:rPr>
          <w:rFonts w:ascii="Times New Roman" w:hAnsi="Times New Roman" w:cs="Times New Roman"/>
          <w:sz w:val="24"/>
          <w:szCs w:val="24"/>
        </w:rPr>
      </w:pPr>
      <w:r w:rsidRPr="00B11983">
        <w:rPr>
          <w:rFonts w:ascii="Times New Roman" w:hAnsi="Times New Roman" w:cs="Times New Roman"/>
          <w:sz w:val="24"/>
          <w:szCs w:val="24"/>
        </w:rPr>
        <w:br w:type="page"/>
        <w:t>Продовження додатку 18</w:t>
      </w:r>
    </w:p>
    <w:tbl>
      <w:tblPr>
        <w:tblW w:w="10701" w:type="dxa"/>
        <w:tblInd w:w="108" w:type="dxa"/>
        <w:tblLayout w:type="fixed"/>
        <w:tblLook w:val="00A0"/>
      </w:tblPr>
      <w:tblGrid>
        <w:gridCol w:w="1440"/>
        <w:gridCol w:w="1440"/>
        <w:gridCol w:w="875"/>
        <w:gridCol w:w="993"/>
        <w:gridCol w:w="992"/>
        <w:gridCol w:w="1843"/>
        <w:gridCol w:w="1559"/>
        <w:gridCol w:w="1559"/>
      </w:tblGrid>
      <w:tr w:rsidR="00716995" w:rsidRPr="00B11983" w:rsidTr="0022787A">
        <w:trPr>
          <w:trHeight w:val="510"/>
        </w:trPr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Потреба на 2019 рік</w:t>
            </w:r>
          </w:p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7C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відхилення потреби на 2019 рік до уточн</w:t>
            </w:r>
            <w:r>
              <w:rPr>
                <w:rFonts w:ascii="Times New Roman" w:hAnsi="Times New Roman" w:cs="Times New Roman"/>
                <w:lang w:eastAsia="ru-RU"/>
              </w:rPr>
              <w:t>ення</w:t>
            </w:r>
            <w:r w:rsidRPr="00B11983">
              <w:rPr>
                <w:rFonts w:ascii="Times New Roman" w:hAnsi="Times New Roman" w:cs="Times New Roman"/>
                <w:lang w:eastAsia="ru-RU"/>
              </w:rPr>
              <w:t>. на 2018 рік,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995" w:rsidRPr="00B11983" w:rsidRDefault="00716995" w:rsidP="007C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Прогнозний обсяг видатків на 2020 рік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7C35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Прогнозний обсяг видатків на 2021 рік</w:t>
            </w:r>
          </w:p>
        </w:tc>
      </w:tr>
      <w:tr w:rsidR="00716995" w:rsidRPr="00B11983" w:rsidTr="0022787A">
        <w:trPr>
          <w:trHeight w:val="8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Перелік орендованих приміщень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Площа яка орендується установою (м²)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 xml:space="preserve">Ціна за  м²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Сума по площі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Разом сума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6995" w:rsidRPr="00B11983" w:rsidTr="0022787A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</w:tr>
      <w:tr w:rsidR="00716995" w:rsidRPr="00B11983" w:rsidTr="0022787A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2787A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2787A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2787A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2787A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2787A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2787A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2787A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6995" w:rsidRPr="00B11983" w:rsidTr="0022787A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995" w:rsidRPr="00B11983" w:rsidRDefault="00716995" w:rsidP="001D0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6995" w:rsidRPr="00B11983" w:rsidRDefault="00716995" w:rsidP="001D0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198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716995" w:rsidRPr="00B11983" w:rsidRDefault="00716995" w:rsidP="001D0C01">
      <w:pPr>
        <w:rPr>
          <w:rFonts w:ascii="Times New Roman" w:hAnsi="Times New Roman" w:cs="Times New Roman"/>
        </w:rPr>
      </w:pPr>
    </w:p>
    <w:p w:rsidR="00716995" w:rsidRPr="00B11983" w:rsidRDefault="00716995" w:rsidP="001D0C01">
      <w:pPr>
        <w:rPr>
          <w:rFonts w:ascii="Times New Roman" w:hAnsi="Times New Roman" w:cs="Times New Roman"/>
        </w:rPr>
      </w:pPr>
    </w:p>
    <w:p w:rsidR="00716995" w:rsidRPr="00B11983" w:rsidRDefault="00716995" w:rsidP="001D0C01">
      <w:pPr>
        <w:rPr>
          <w:rFonts w:ascii="Times New Roman" w:hAnsi="Times New Roman" w:cs="Times New Roman"/>
        </w:rPr>
      </w:pPr>
    </w:p>
    <w:p w:rsidR="00716995" w:rsidRPr="00B11983" w:rsidRDefault="00716995">
      <w:pPr>
        <w:rPr>
          <w:rFonts w:ascii="Times New Roman" w:hAnsi="Times New Roman" w:cs="Times New Roman"/>
        </w:rPr>
      </w:pPr>
    </w:p>
    <w:sectPr w:rsidR="00716995" w:rsidRPr="00B11983" w:rsidSect="0022787A">
      <w:headerReference w:type="default" r:id="rId6"/>
      <w:footerReference w:type="default" r:id="rId7"/>
      <w:footerReference w:type="first" r:id="rId8"/>
      <w:pgSz w:w="16838" w:h="11906" w:orient="landscape"/>
      <w:pgMar w:top="1701" w:right="1134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95" w:rsidRDefault="00716995" w:rsidP="00892DEA">
      <w:pPr>
        <w:spacing w:after="0" w:line="240" w:lineRule="auto"/>
      </w:pPr>
      <w:r>
        <w:separator/>
      </w:r>
    </w:p>
  </w:endnote>
  <w:endnote w:type="continuationSeparator" w:id="0">
    <w:p w:rsidR="00716995" w:rsidRDefault="00716995" w:rsidP="0089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95" w:rsidRPr="000C4C04" w:rsidRDefault="00716995" w:rsidP="00A949A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716995" w:rsidRPr="000C4C04" w:rsidRDefault="00716995" w:rsidP="00A949A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716995" w:rsidRPr="000C4C04" w:rsidRDefault="00716995" w:rsidP="00A949AB">
    <w:pPr>
      <w:spacing w:after="0" w:line="240" w:lineRule="auto"/>
      <w:rPr>
        <w:sz w:val="18"/>
        <w:szCs w:val="18"/>
      </w:rPr>
    </w:pPr>
    <w:r w:rsidRPr="000C4C04">
      <w:rPr>
        <w:sz w:val="18"/>
        <w:szCs w:val="18"/>
      </w:rPr>
      <w:t>«_____»_______________ 2018 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95" w:rsidRPr="000C4C04" w:rsidRDefault="00716995" w:rsidP="00A949A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Згідно з оригіналом</w:t>
    </w:r>
  </w:p>
  <w:p w:rsidR="00716995" w:rsidRPr="000C4C04" w:rsidRDefault="00716995" w:rsidP="00A949A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C4C0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716995" w:rsidRPr="00A949AB" w:rsidRDefault="00716995" w:rsidP="00A949A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A949AB">
      <w:rPr>
        <w:rFonts w:ascii="Times New Roman" w:hAnsi="Times New Roman" w:cs="Times New Roman"/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95" w:rsidRDefault="00716995" w:rsidP="00892DEA">
      <w:pPr>
        <w:spacing w:after="0" w:line="240" w:lineRule="auto"/>
      </w:pPr>
      <w:r>
        <w:separator/>
      </w:r>
    </w:p>
  </w:footnote>
  <w:footnote w:type="continuationSeparator" w:id="0">
    <w:p w:rsidR="00716995" w:rsidRDefault="00716995" w:rsidP="0089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95" w:rsidRDefault="00716995" w:rsidP="00F34103">
    <w:pPr>
      <w:pStyle w:val="Header"/>
      <w:framePr w:wrap="auto" w:vAnchor="text" w:hAnchor="margin" w:xAlign="center" w:y="1"/>
      <w:rPr>
        <w:rStyle w:val="PageNumber"/>
        <w:rFonts w:cs="Calibri"/>
      </w:rPr>
    </w:pPr>
  </w:p>
  <w:p w:rsidR="00716995" w:rsidRDefault="007169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8F0"/>
    <w:rsid w:val="00052AFB"/>
    <w:rsid w:val="000A0704"/>
    <w:rsid w:val="000C4C04"/>
    <w:rsid w:val="001053AC"/>
    <w:rsid w:val="001622DD"/>
    <w:rsid w:val="001D0C01"/>
    <w:rsid w:val="0022787A"/>
    <w:rsid w:val="00243CDD"/>
    <w:rsid w:val="00283F9D"/>
    <w:rsid w:val="002F5084"/>
    <w:rsid w:val="003809EA"/>
    <w:rsid w:val="003A6B77"/>
    <w:rsid w:val="004057F1"/>
    <w:rsid w:val="004175DA"/>
    <w:rsid w:val="00452A37"/>
    <w:rsid w:val="00452C54"/>
    <w:rsid w:val="00496391"/>
    <w:rsid w:val="00514C4F"/>
    <w:rsid w:val="005608F0"/>
    <w:rsid w:val="0056249B"/>
    <w:rsid w:val="0058040C"/>
    <w:rsid w:val="00592484"/>
    <w:rsid w:val="005E3F00"/>
    <w:rsid w:val="005E6773"/>
    <w:rsid w:val="006123BA"/>
    <w:rsid w:val="006652BD"/>
    <w:rsid w:val="00684043"/>
    <w:rsid w:val="00691DCC"/>
    <w:rsid w:val="00691FD3"/>
    <w:rsid w:val="006F7C96"/>
    <w:rsid w:val="00716995"/>
    <w:rsid w:val="00783E97"/>
    <w:rsid w:val="00797A80"/>
    <w:rsid w:val="007C1381"/>
    <w:rsid w:val="007C35EC"/>
    <w:rsid w:val="008135BF"/>
    <w:rsid w:val="008476DA"/>
    <w:rsid w:val="008657A7"/>
    <w:rsid w:val="00892DEA"/>
    <w:rsid w:val="008A2AF3"/>
    <w:rsid w:val="008B30DE"/>
    <w:rsid w:val="008D6C15"/>
    <w:rsid w:val="00965396"/>
    <w:rsid w:val="0097703E"/>
    <w:rsid w:val="00A1127E"/>
    <w:rsid w:val="00A26549"/>
    <w:rsid w:val="00A64F2C"/>
    <w:rsid w:val="00A949AB"/>
    <w:rsid w:val="00B05C1C"/>
    <w:rsid w:val="00B11983"/>
    <w:rsid w:val="00B34EEE"/>
    <w:rsid w:val="00B63E11"/>
    <w:rsid w:val="00B92DA4"/>
    <w:rsid w:val="00BA50EB"/>
    <w:rsid w:val="00BE44B3"/>
    <w:rsid w:val="00CA74E2"/>
    <w:rsid w:val="00D82BEF"/>
    <w:rsid w:val="00DA3661"/>
    <w:rsid w:val="00DE4079"/>
    <w:rsid w:val="00E11B72"/>
    <w:rsid w:val="00E82049"/>
    <w:rsid w:val="00EA3C16"/>
    <w:rsid w:val="00ED1798"/>
    <w:rsid w:val="00F15E33"/>
    <w:rsid w:val="00F26E04"/>
    <w:rsid w:val="00F34103"/>
    <w:rsid w:val="00F74366"/>
    <w:rsid w:val="00FB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DD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2DE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2DEA"/>
    <w:rPr>
      <w:lang w:val="uk-UA" w:eastAsia="en-US"/>
    </w:rPr>
  </w:style>
  <w:style w:type="paragraph" w:styleId="Footer">
    <w:name w:val="footer"/>
    <w:basedOn w:val="Normal"/>
    <w:link w:val="FooterChar"/>
    <w:uiPriority w:val="99"/>
    <w:rsid w:val="00892DE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2DEA"/>
    <w:rPr>
      <w:lang w:val="uk-UA" w:eastAsia="en-US"/>
    </w:rPr>
  </w:style>
  <w:style w:type="character" w:styleId="PageNumber">
    <w:name w:val="page number"/>
    <w:basedOn w:val="DefaultParagraphFont"/>
    <w:uiPriority w:val="99"/>
    <w:rsid w:val="00797A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787A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235</Words>
  <Characters>1341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17 до Інструкції з підготовки бюджетних запитів  на  2018 рік</dc:title>
  <dc:subject/>
  <dc:creator>Валентина Перова</dc:creator>
  <cp:keywords/>
  <dc:description/>
  <cp:lastModifiedBy>pk2</cp:lastModifiedBy>
  <cp:revision>14</cp:revision>
  <cp:lastPrinted>2018-11-15T14:55:00Z</cp:lastPrinted>
  <dcterms:created xsi:type="dcterms:W3CDTF">2018-10-22T16:18:00Z</dcterms:created>
  <dcterms:modified xsi:type="dcterms:W3CDTF">2018-11-15T14:56:00Z</dcterms:modified>
</cp:coreProperties>
</file>